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39" w:type="pct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ankiety restauracyjnej — 2 ankiety z przodu"/>
      </w:tblPr>
      <w:tblGrid>
        <w:gridCol w:w="10929"/>
      </w:tblGrid>
      <w:tr w:rsidR="00A07F94" w:rsidRPr="00720434" w14:paraId="4D8A59DA" w14:textId="77777777" w:rsidTr="000F2D6E">
        <w:trPr>
          <w:trHeight w:val="14877"/>
        </w:trPr>
        <w:tc>
          <w:tcPr>
            <w:tcW w:w="10907" w:type="dxa"/>
            <w:vAlign w:val="center"/>
          </w:tcPr>
          <w:p w14:paraId="52A6F760" w14:textId="31E1A6DD" w:rsidR="00A07F94" w:rsidRDefault="00A07F94" w:rsidP="003733A3">
            <w:pPr>
              <w:pStyle w:val="Tytu"/>
              <w:jc w:val="both"/>
              <w:rPr>
                <w:sz w:val="22"/>
              </w:rPr>
            </w:pPr>
            <w:r w:rsidRPr="00A07F94">
              <w:rPr>
                <w:sz w:val="22"/>
              </w:rPr>
              <w:t>W związku z przeprowadzanym przez Powiatowy Urząd Pracy w Bielsku-Białej badaniem pn. "Zapotrzebowanie na kwalifikacje i kompetencje na lokalnym rynk</w:t>
            </w:r>
            <w:r w:rsidR="00ED29A5">
              <w:rPr>
                <w:sz w:val="22"/>
              </w:rPr>
              <w:t xml:space="preserve">u pracy w mieście Bielsko-Biała </w:t>
            </w:r>
            <w:r w:rsidRPr="00A07F94">
              <w:rPr>
                <w:sz w:val="22"/>
              </w:rPr>
              <w:t xml:space="preserve">oraz </w:t>
            </w:r>
            <w:r w:rsidR="003746C9">
              <w:rPr>
                <w:sz w:val="22"/>
              </w:rPr>
              <w:t>powiecie bielskim na rok 202</w:t>
            </w:r>
            <w:r w:rsidR="009266D9">
              <w:rPr>
                <w:sz w:val="22"/>
              </w:rPr>
              <w:t>4</w:t>
            </w:r>
            <w:r w:rsidR="003746C9">
              <w:rPr>
                <w:sz w:val="22"/>
              </w:rPr>
              <w:t xml:space="preserve">" </w:t>
            </w:r>
            <w:r w:rsidRPr="00A07F94">
              <w:rPr>
                <w:sz w:val="22"/>
              </w:rPr>
              <w:t>służącym do diagnozy potrzeb szkoleniowych</w:t>
            </w:r>
            <w:r w:rsidR="00ED29A5">
              <w:rPr>
                <w:sz w:val="22"/>
              </w:rPr>
              <w:t xml:space="preserve"> z</w:t>
            </w:r>
            <w:r w:rsidR="00BB08BE" w:rsidRPr="00A07F94">
              <w:rPr>
                <w:sz w:val="22"/>
              </w:rPr>
              <w:t xml:space="preserve">achęcamy Przedsiębiorców do wypełnienia ankiety </w:t>
            </w:r>
            <w:r w:rsidR="00BB08BE">
              <w:rPr>
                <w:sz w:val="22"/>
              </w:rPr>
              <w:t>w</w:t>
            </w:r>
            <w:r w:rsidR="00BB08BE" w:rsidRPr="00A07F94">
              <w:rPr>
                <w:sz w:val="22"/>
              </w:rPr>
              <w:t xml:space="preserve"> przedmiotowym zakresie.</w:t>
            </w:r>
          </w:p>
          <w:tbl>
            <w:tblPr>
              <w:tblW w:w="1085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"/>
              <w:gridCol w:w="8712"/>
            </w:tblGrid>
            <w:tr w:rsidR="00A07F94" w:rsidRPr="00720434" w14:paraId="15AC4F52" w14:textId="77777777" w:rsidTr="000F2D6E">
              <w:trPr>
                <w:trHeight w:val="239"/>
              </w:trPr>
              <w:tc>
                <w:tcPr>
                  <w:tcW w:w="2141" w:type="dxa"/>
                </w:tcPr>
                <w:p w14:paraId="6A6CED99" w14:textId="77777777" w:rsidR="00A07F94" w:rsidRPr="00720434" w:rsidRDefault="00A07F94" w:rsidP="00907712">
                  <w:pPr>
                    <w:pStyle w:val="Bezodstpw"/>
                  </w:pPr>
                  <w:r>
                    <w:rPr>
                      <w:lang w:bidi="pl-PL"/>
                    </w:rPr>
                    <w:t>Data:</w:t>
                  </w:r>
                </w:p>
              </w:tc>
              <w:tc>
                <w:tcPr>
                  <w:tcW w:w="8712" w:type="dxa"/>
                </w:tcPr>
                <w:p w14:paraId="6FE3EA9C" w14:textId="77777777" w:rsidR="00A07F94" w:rsidRPr="00720434" w:rsidRDefault="00A07F94" w:rsidP="00907712">
                  <w:pPr>
                    <w:pStyle w:val="Bezodstpw"/>
                    <w:tabs>
                      <w:tab w:val="left" w:pos="1164"/>
                    </w:tabs>
                    <w:ind w:left="992" w:hanging="992"/>
                  </w:pPr>
                  <w:r>
                    <w:t>Dane Przedsiębiorcy:</w:t>
                  </w:r>
                </w:p>
              </w:tc>
            </w:tr>
            <w:tr w:rsidR="00A07F94" w:rsidRPr="00720434" w14:paraId="4D034D9F" w14:textId="77777777" w:rsidTr="000F2D6E">
              <w:trPr>
                <w:trHeight w:val="815"/>
              </w:trPr>
              <w:tc>
                <w:tcPr>
                  <w:tcW w:w="2141" w:type="dxa"/>
                </w:tcPr>
                <w:p w14:paraId="0E6BBEF4" w14:textId="77777777" w:rsidR="00A07F94" w:rsidRDefault="00A07F94" w:rsidP="00907712">
                  <w:pPr>
                    <w:pStyle w:val="Bezodstpw"/>
                    <w:rPr>
                      <w:lang w:bidi="pl-PL"/>
                    </w:rPr>
                  </w:pPr>
                </w:p>
              </w:tc>
              <w:tc>
                <w:tcPr>
                  <w:tcW w:w="8712" w:type="dxa"/>
                </w:tcPr>
                <w:p w14:paraId="56895907" w14:textId="77777777" w:rsidR="00637BF3" w:rsidRDefault="00637BF3" w:rsidP="00637BF3">
                  <w:pPr>
                    <w:pStyle w:val="Bezodstpw"/>
                    <w:jc w:val="right"/>
                  </w:pPr>
                </w:p>
                <w:p w14:paraId="6E2938D5" w14:textId="77777777" w:rsidR="00637BF3" w:rsidRDefault="00637BF3" w:rsidP="00637BF3">
                  <w:pPr>
                    <w:pStyle w:val="Bezodstpw"/>
                    <w:jc w:val="right"/>
                  </w:pPr>
                </w:p>
                <w:p w14:paraId="3E7634AC" w14:textId="77777777" w:rsidR="00637BF3" w:rsidRDefault="00637BF3" w:rsidP="00637BF3">
                  <w:pPr>
                    <w:pStyle w:val="Bezodstpw"/>
                    <w:jc w:val="right"/>
                  </w:pPr>
                </w:p>
                <w:p w14:paraId="57CF7689" w14:textId="77777777" w:rsidR="00A07F94" w:rsidRPr="00720434" w:rsidRDefault="00637BF3" w:rsidP="003733A3">
                  <w:pPr>
                    <w:pStyle w:val="Bezodstpw"/>
                  </w:pPr>
                  <w:r w:rsidRPr="00637BF3">
                    <w:rPr>
                      <w:sz w:val="12"/>
                    </w:rPr>
                    <w:t>(miejsce na pieczęć firmy)</w:t>
                  </w:r>
                </w:p>
              </w:tc>
            </w:tr>
          </w:tbl>
          <w:p w14:paraId="12C59D2A" w14:textId="77777777" w:rsidR="003746C9" w:rsidRDefault="00B458F6" w:rsidP="00BB08BE">
            <w:pPr>
              <w:pStyle w:val="Nagwek2"/>
              <w:spacing w:after="0"/>
              <w:rPr>
                <w:lang w:bidi="pl-PL"/>
              </w:rPr>
            </w:pPr>
            <w:r>
              <w:rPr>
                <w:lang w:bidi="pl-PL"/>
              </w:rPr>
              <w:t xml:space="preserve">1. </w:t>
            </w:r>
            <w:r w:rsidR="00907712">
              <w:rPr>
                <w:lang w:bidi="pl-PL"/>
              </w:rPr>
              <w:t>W jakim obszarze działalności znajdu</w:t>
            </w:r>
            <w:r w:rsidR="00637D28">
              <w:rPr>
                <w:lang w:bidi="pl-PL"/>
              </w:rPr>
              <w:t>je się Państwa przedsiębiorstwo?</w:t>
            </w:r>
          </w:p>
          <w:tbl>
            <w:tblPr>
              <w:tblpPr w:leftFromText="142" w:rightFromText="142" w:vertAnchor="text" w:horzAnchor="margin" w:tblpY="150"/>
              <w:tblOverlap w:val="never"/>
              <w:tblW w:w="10891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45"/>
              <w:gridCol w:w="5446"/>
            </w:tblGrid>
            <w:tr w:rsidR="002E1011" w14:paraId="3A3C8328" w14:textId="77777777" w:rsidTr="000F2D6E">
              <w:trPr>
                <w:trHeight w:val="4622"/>
              </w:trPr>
              <w:tc>
                <w:tcPr>
                  <w:tcW w:w="2500" w:type="pct"/>
                </w:tcPr>
                <w:p w14:paraId="422B03EA" w14:textId="77777777" w:rsidR="002E1011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-1065021875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E1011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E1011" w:rsidRPr="00B458F6">
                    <w:rPr>
                      <w:sz w:val="16"/>
                      <w:lang w:bidi="pl-PL"/>
                    </w:rPr>
                    <w:t xml:space="preserve"> Rolnictwo, leśnictwo, łowiectwo i rybactwo</w:t>
                  </w:r>
                </w:p>
                <w:p w14:paraId="0741EF91" w14:textId="77777777" w:rsidR="002E1011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565762386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E1011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E1011" w:rsidRPr="00B458F6">
                    <w:rPr>
                      <w:sz w:val="16"/>
                      <w:lang w:bidi="pl-PL"/>
                    </w:rPr>
                    <w:t xml:space="preserve"> Górnictwo i wydobywanie</w:t>
                  </w:r>
                </w:p>
                <w:p w14:paraId="07905310" w14:textId="77777777" w:rsidR="002E1011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-1938132643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E1011" w:rsidRPr="00B458F6">
                        <w:rPr>
                          <w:sz w:val="16"/>
                          <w:lang w:bidi="pl-PL"/>
                        </w:rPr>
                        <w:sym w:font="Wingdings" w:char="F0A8"/>
                      </w:r>
                    </w:sdtContent>
                  </w:sdt>
                  <w:r w:rsidR="002E1011" w:rsidRPr="00B458F6">
                    <w:rPr>
                      <w:sz w:val="16"/>
                      <w:lang w:bidi="pl-PL"/>
                    </w:rPr>
                    <w:t xml:space="preserve"> Bezpieczeństwo - Obrona</w:t>
                  </w:r>
                </w:p>
                <w:p w14:paraId="46CF47EE" w14:textId="795763ED" w:rsidR="002E1011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1259790932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641760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E1011" w:rsidRPr="00B458F6">
                    <w:rPr>
                      <w:sz w:val="16"/>
                      <w:lang w:bidi="pl-PL"/>
                    </w:rPr>
                    <w:t xml:space="preserve"> Elektryka - Elektronika - Robotyka - Automatyka</w:t>
                  </w:r>
                </w:p>
                <w:p w14:paraId="19075B5E" w14:textId="77777777" w:rsidR="002E1011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-452723081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E1011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E1011" w:rsidRPr="00B458F6">
                    <w:rPr>
                      <w:sz w:val="16"/>
                      <w:lang w:bidi="pl-PL"/>
                    </w:rPr>
                    <w:t xml:space="preserve"> Architektura - Budownictwo</w:t>
                  </w:r>
                </w:p>
                <w:p w14:paraId="4A48D9D3" w14:textId="77777777" w:rsidR="002E1011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-2013680777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E1011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E1011" w:rsidRPr="00B458F6">
                    <w:rPr>
                      <w:sz w:val="16"/>
                      <w:lang w:bidi="pl-PL"/>
                    </w:rPr>
                    <w:t xml:space="preserve"> Handel hurtowy i detaliczny</w:t>
                  </w:r>
                </w:p>
                <w:p w14:paraId="67D941BA" w14:textId="77777777" w:rsidR="002E1011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1571459190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E1011" w:rsidRPr="00B458F6">
                        <w:rPr>
                          <w:sz w:val="16"/>
                          <w:lang w:bidi="pl-PL"/>
                        </w:rPr>
                        <w:sym w:font="Wingdings" w:char="F0A8"/>
                      </w:r>
                    </w:sdtContent>
                  </w:sdt>
                  <w:r w:rsidR="002E1011" w:rsidRPr="00B458F6">
                    <w:rPr>
                      <w:sz w:val="16"/>
                      <w:lang w:bidi="pl-PL"/>
                    </w:rPr>
                    <w:t xml:space="preserve"> Pozostały handel</w:t>
                  </w:r>
                </w:p>
                <w:p w14:paraId="14BB60C1" w14:textId="77777777" w:rsidR="002E1011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1280843089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E1011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E1011" w:rsidRPr="00B458F6">
                    <w:rPr>
                      <w:sz w:val="16"/>
                      <w:lang w:bidi="pl-PL"/>
                    </w:rPr>
                    <w:t xml:space="preserve"> Transport - Logistyka - Magazynowanie</w:t>
                  </w:r>
                </w:p>
                <w:p w14:paraId="737B79F7" w14:textId="77777777" w:rsidR="002E1011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1613636503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E1011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E1011" w:rsidRPr="00B458F6">
                    <w:rPr>
                      <w:sz w:val="16"/>
                      <w:lang w:bidi="pl-PL"/>
                    </w:rPr>
                    <w:t xml:space="preserve"> Księgowość i podatki</w:t>
                  </w:r>
                </w:p>
                <w:p w14:paraId="6302FF3A" w14:textId="77777777" w:rsidR="002E1011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-1692140517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E1011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E1011" w:rsidRPr="00B458F6">
                    <w:rPr>
                      <w:sz w:val="16"/>
                      <w:lang w:bidi="pl-PL"/>
                    </w:rPr>
                    <w:t xml:space="preserve"> Bankowość - Finanse - Ubezpieczenia</w:t>
                  </w:r>
                </w:p>
                <w:p w14:paraId="05062FB6" w14:textId="77777777" w:rsidR="002E1011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404885946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E1011" w:rsidRPr="00B458F6">
                        <w:rPr>
                          <w:sz w:val="16"/>
                          <w:lang w:bidi="pl-PL"/>
                        </w:rPr>
                        <w:sym w:font="Wingdings" w:char="F0A8"/>
                      </w:r>
                    </w:sdtContent>
                  </w:sdt>
                  <w:r w:rsidR="002E1011" w:rsidRPr="00B458F6">
                    <w:rPr>
                      <w:sz w:val="16"/>
                    </w:rPr>
                    <w:t xml:space="preserve"> Doradztwo - Prawo</w:t>
                  </w:r>
                </w:p>
                <w:p w14:paraId="59611236" w14:textId="77777777" w:rsidR="002E1011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1332714466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E1011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E1011" w:rsidRPr="00B458F6">
                    <w:rPr>
                      <w:sz w:val="16"/>
                      <w:lang w:bidi="pl-PL"/>
                    </w:rPr>
                    <w:t xml:space="preserve"> Działalność dot. rynku nieruchomości</w:t>
                  </w:r>
                </w:p>
                <w:p w14:paraId="7C048B30" w14:textId="77777777" w:rsidR="002E1011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594217686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E1011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E1011" w:rsidRPr="00B458F6">
                    <w:rPr>
                      <w:sz w:val="16"/>
                      <w:lang w:bidi="pl-PL"/>
                    </w:rPr>
                    <w:t xml:space="preserve"> Edukacja - Szkolenia - Wychowanie</w:t>
                  </w:r>
                </w:p>
                <w:p w14:paraId="555CAE04" w14:textId="77777777" w:rsidR="002E1011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-281575825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E1011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E1011" w:rsidRPr="00B458F6">
                    <w:rPr>
                      <w:sz w:val="16"/>
                      <w:lang w:bidi="pl-PL"/>
                    </w:rPr>
                    <w:t xml:space="preserve"> Opieka zdrowotna i pomoc społeczna</w:t>
                  </w:r>
                </w:p>
                <w:p w14:paraId="5F8CB9C6" w14:textId="77777777" w:rsidR="002E1011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-1159616065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E1011" w:rsidRPr="00B458F6">
                        <w:rPr>
                          <w:sz w:val="16"/>
                          <w:lang w:bidi="pl-PL"/>
                        </w:rPr>
                        <w:sym w:font="Wingdings" w:char="F0A8"/>
                      </w:r>
                    </w:sdtContent>
                  </w:sdt>
                  <w:r w:rsidR="002E1011" w:rsidRPr="00B458F6">
                    <w:rPr>
                      <w:sz w:val="16"/>
                      <w:lang w:bidi="pl-PL"/>
                    </w:rPr>
                    <w:t xml:space="preserve"> Kultura - Sport - Wypoczynek - Rekreacja</w:t>
                  </w:r>
                </w:p>
                <w:p w14:paraId="34BFD778" w14:textId="77777777" w:rsidR="002E1011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1425544784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E1011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E1011" w:rsidRPr="00B458F6">
                    <w:rPr>
                      <w:sz w:val="16"/>
                      <w:lang w:bidi="pl-PL"/>
                    </w:rPr>
                    <w:t xml:space="preserve"> Działalność naukowa i techniczna</w:t>
                  </w:r>
                </w:p>
                <w:p w14:paraId="3EB9D7B5" w14:textId="77777777" w:rsidR="002E1011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2102759790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E1011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E1011" w:rsidRPr="00B458F6">
                    <w:rPr>
                      <w:sz w:val="16"/>
                      <w:lang w:bidi="pl-PL"/>
                    </w:rPr>
                    <w:t xml:space="preserve"> Działalność hotelarska i gastronomiczna</w:t>
                  </w:r>
                </w:p>
                <w:p w14:paraId="7A950EAC" w14:textId="77777777" w:rsidR="002E1011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2072763426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E1011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E1011" w:rsidRPr="00B458F6">
                    <w:rPr>
                      <w:sz w:val="16"/>
                    </w:rPr>
                    <w:t xml:space="preserve"> Pozostała działalność usługowa</w:t>
                  </w:r>
                </w:p>
                <w:p w14:paraId="4360C71C" w14:textId="77777777" w:rsidR="002E1011" w:rsidRPr="00B458F6" w:rsidRDefault="002E1011" w:rsidP="00D37A51">
                  <w:pPr>
                    <w:pStyle w:val="Oceny15"/>
                    <w:spacing w:before="0" w:after="0" w:line="200" w:lineRule="exact"/>
                    <w:jc w:val="left"/>
                    <w:rPr>
                      <w:sz w:val="16"/>
                      <w:lang w:bidi="pl-PL"/>
                    </w:rPr>
                  </w:pPr>
                </w:p>
                <w:p w14:paraId="72C342ED" w14:textId="77777777" w:rsidR="002E1011" w:rsidRPr="00B458F6" w:rsidRDefault="000F2D6E" w:rsidP="00D37A51">
                  <w:pPr>
                    <w:pStyle w:val="Oceny15"/>
                    <w:spacing w:before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1516809418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E1011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E1011" w:rsidRPr="00B458F6">
                    <w:rPr>
                      <w:sz w:val="16"/>
                    </w:rPr>
                    <w:t xml:space="preserve"> Inna branża (</w:t>
                  </w:r>
                  <w:proofErr w:type="gramStart"/>
                  <w:r w:rsidR="002E1011" w:rsidRPr="00B458F6">
                    <w:rPr>
                      <w:sz w:val="16"/>
                    </w:rPr>
                    <w:t>wymień)  …</w:t>
                  </w:r>
                  <w:proofErr w:type="gramEnd"/>
                  <w:r w:rsidR="002E1011" w:rsidRPr="00B458F6">
                    <w:rPr>
                      <w:sz w:val="16"/>
                    </w:rPr>
                    <w:t>………………………………</w:t>
                  </w:r>
                </w:p>
              </w:tc>
              <w:tc>
                <w:tcPr>
                  <w:tcW w:w="2500" w:type="pct"/>
                </w:tcPr>
                <w:p w14:paraId="47EB826C" w14:textId="77777777" w:rsidR="002E1011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1296020634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E1011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E1011" w:rsidRPr="00B458F6">
                    <w:rPr>
                      <w:sz w:val="16"/>
                      <w:lang w:bidi="pl-PL"/>
                    </w:rPr>
                    <w:t xml:space="preserve"> Branża </w:t>
                  </w:r>
                  <w:proofErr w:type="spellStart"/>
                  <w:r w:rsidR="002E1011" w:rsidRPr="00B458F6">
                    <w:rPr>
                      <w:sz w:val="16"/>
                      <w:lang w:bidi="pl-PL"/>
                    </w:rPr>
                    <w:t>beauty</w:t>
                  </w:r>
                  <w:proofErr w:type="spellEnd"/>
                </w:p>
                <w:p w14:paraId="30F73AAF" w14:textId="77777777" w:rsidR="002E1011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-483384844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E1011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E1011" w:rsidRPr="00B458F6">
                    <w:rPr>
                      <w:sz w:val="16"/>
                      <w:lang w:bidi="pl-PL"/>
                    </w:rPr>
                    <w:t xml:space="preserve"> Marketing - Zarządzanie - Media</w:t>
                  </w:r>
                </w:p>
                <w:p w14:paraId="17931010" w14:textId="77777777" w:rsidR="002E1011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-365908632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E1011" w:rsidRPr="00B458F6">
                        <w:rPr>
                          <w:sz w:val="16"/>
                          <w:lang w:bidi="pl-PL"/>
                        </w:rPr>
                        <w:sym w:font="Wingdings" w:char="F0A8"/>
                      </w:r>
                    </w:sdtContent>
                  </w:sdt>
                  <w:r w:rsidR="002E1011" w:rsidRPr="00B458F6">
                    <w:rPr>
                      <w:sz w:val="16"/>
                      <w:lang w:bidi="pl-PL"/>
                    </w:rPr>
                    <w:t xml:space="preserve"> Zakupy - Zaopatrzenie</w:t>
                  </w:r>
                </w:p>
                <w:p w14:paraId="7FDBEA09" w14:textId="77777777" w:rsidR="002E1011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-610749076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E1011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E1011" w:rsidRPr="00B458F6">
                    <w:rPr>
                      <w:sz w:val="16"/>
                      <w:lang w:bidi="pl-PL"/>
                    </w:rPr>
                    <w:t xml:space="preserve"> Zasoby ludzkie / HR</w:t>
                  </w:r>
                </w:p>
                <w:p w14:paraId="32AE4C43" w14:textId="77777777" w:rsidR="002E1011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1342126545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E1011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E1011" w:rsidRPr="00B458F6">
                    <w:rPr>
                      <w:sz w:val="16"/>
                      <w:lang w:bidi="pl-PL"/>
                    </w:rPr>
                    <w:t xml:space="preserve"> Przemysł wyrobów z gumy</w:t>
                  </w:r>
                </w:p>
                <w:p w14:paraId="63B07CE1" w14:textId="77777777" w:rsidR="002E1011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1224881548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E1011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E1011" w:rsidRPr="00B458F6">
                    <w:rPr>
                      <w:sz w:val="16"/>
                      <w:lang w:bidi="pl-PL"/>
                    </w:rPr>
                    <w:t xml:space="preserve"> Przemysł wydawniczy i drukarski</w:t>
                  </w:r>
                </w:p>
                <w:p w14:paraId="04B3BC14" w14:textId="77777777" w:rsidR="002E1011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-1713027166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E1011" w:rsidRPr="00B458F6">
                        <w:rPr>
                          <w:sz w:val="16"/>
                          <w:lang w:bidi="pl-PL"/>
                        </w:rPr>
                        <w:sym w:font="Wingdings" w:char="F0A8"/>
                      </w:r>
                    </w:sdtContent>
                  </w:sdt>
                  <w:r w:rsidR="002E1011" w:rsidRPr="00B458F6">
                    <w:rPr>
                      <w:sz w:val="16"/>
                      <w:lang w:bidi="pl-PL"/>
                    </w:rPr>
                    <w:t xml:space="preserve"> Przemysł metalowy - Hutnictwo</w:t>
                  </w:r>
                </w:p>
                <w:p w14:paraId="7E42F3CC" w14:textId="77777777" w:rsidR="002E1011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1481119700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E1011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E1011" w:rsidRPr="00B458F6">
                    <w:rPr>
                      <w:sz w:val="16"/>
                      <w:lang w:bidi="pl-PL"/>
                    </w:rPr>
                    <w:t xml:space="preserve"> Przemysł wyrobów z drewna</w:t>
                  </w:r>
                </w:p>
                <w:p w14:paraId="698FE393" w14:textId="77777777" w:rsidR="002E1011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1859783628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E1011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E1011" w:rsidRPr="00B458F6">
                    <w:rPr>
                      <w:sz w:val="16"/>
                      <w:lang w:bidi="pl-PL"/>
                    </w:rPr>
                    <w:t xml:space="preserve"> Produkcja - Wdrażanie - Kontrola jakości</w:t>
                  </w:r>
                </w:p>
                <w:p w14:paraId="501A7204" w14:textId="77777777" w:rsidR="002E1011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-398512938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E1011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E1011" w:rsidRPr="00B458F6">
                    <w:rPr>
                      <w:sz w:val="16"/>
                      <w:lang w:bidi="pl-PL"/>
                    </w:rPr>
                    <w:t xml:space="preserve"> Przetwórstwo spożywcze</w:t>
                  </w:r>
                </w:p>
                <w:p w14:paraId="2194E7B6" w14:textId="77777777" w:rsidR="002E1011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1267428829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E1011" w:rsidRPr="00B458F6">
                        <w:rPr>
                          <w:sz w:val="16"/>
                          <w:lang w:bidi="pl-PL"/>
                        </w:rPr>
                        <w:sym w:font="Wingdings" w:char="F0A8"/>
                      </w:r>
                    </w:sdtContent>
                  </w:sdt>
                  <w:r w:rsidR="002E1011" w:rsidRPr="00B458F6">
                    <w:rPr>
                      <w:sz w:val="16"/>
                    </w:rPr>
                    <w:t xml:space="preserve"> Obsługa klienta</w:t>
                  </w:r>
                </w:p>
                <w:p w14:paraId="6889E5F1" w14:textId="77777777" w:rsidR="002E1011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110788543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E1011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E1011" w:rsidRPr="00B458F6">
                    <w:rPr>
                      <w:sz w:val="16"/>
                      <w:lang w:bidi="pl-PL"/>
                    </w:rPr>
                    <w:t xml:space="preserve"> Motoryzacja</w:t>
                  </w:r>
                </w:p>
                <w:p w14:paraId="0D472A91" w14:textId="77777777" w:rsidR="002E1011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568766823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E1011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E1011" w:rsidRPr="00B458F6">
                    <w:rPr>
                      <w:sz w:val="16"/>
                      <w:lang w:bidi="pl-PL"/>
                    </w:rPr>
                    <w:t xml:space="preserve"> Włókiennictwo - Wzornictwo - Moda</w:t>
                  </w:r>
                </w:p>
                <w:p w14:paraId="7E38B23F" w14:textId="77777777" w:rsidR="002E1011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305136893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E1011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E1011" w:rsidRPr="00B458F6">
                    <w:rPr>
                      <w:sz w:val="16"/>
                      <w:lang w:bidi="pl-PL"/>
                    </w:rPr>
                    <w:t xml:space="preserve"> Inżynieria</w:t>
                  </w:r>
                </w:p>
                <w:p w14:paraId="601B1638" w14:textId="77777777" w:rsidR="002E1011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-1517847229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E1011" w:rsidRPr="00B458F6">
                        <w:rPr>
                          <w:sz w:val="16"/>
                          <w:lang w:bidi="pl-PL"/>
                        </w:rPr>
                        <w:sym w:font="Wingdings" w:char="F0A8"/>
                      </w:r>
                    </w:sdtContent>
                  </w:sdt>
                  <w:r w:rsidR="002E1011" w:rsidRPr="00B458F6">
                    <w:rPr>
                      <w:sz w:val="16"/>
                      <w:lang w:bidi="pl-PL"/>
                    </w:rPr>
                    <w:t xml:space="preserve"> Pozostały przemysł</w:t>
                  </w:r>
                </w:p>
                <w:p w14:paraId="0A303B96" w14:textId="77777777" w:rsidR="002E1011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-877772272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EB1A57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E1011" w:rsidRPr="00B458F6">
                    <w:rPr>
                      <w:sz w:val="16"/>
                      <w:lang w:bidi="pl-PL"/>
                    </w:rPr>
                    <w:t xml:space="preserve"> Informatyka – Branża IT</w:t>
                  </w:r>
                </w:p>
                <w:p w14:paraId="776AA9C7" w14:textId="77777777" w:rsidR="002E1011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-1600559757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E1011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E1011" w:rsidRPr="00B458F6">
                    <w:rPr>
                      <w:sz w:val="16"/>
                      <w:lang w:bidi="pl-PL"/>
                    </w:rPr>
                    <w:t xml:space="preserve"> Informacja i komunikacja</w:t>
                  </w:r>
                </w:p>
                <w:p w14:paraId="520031A6" w14:textId="77777777" w:rsidR="002E1011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977343961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E1011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E1011" w:rsidRPr="00B458F6">
                    <w:rPr>
                      <w:sz w:val="16"/>
                    </w:rPr>
                    <w:t xml:space="preserve"> Administracja</w:t>
                  </w:r>
                </w:p>
                <w:p w14:paraId="6C7D9EF8" w14:textId="77777777" w:rsidR="002E1011" w:rsidRPr="00B458F6" w:rsidRDefault="002E1011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</w:p>
                <w:p w14:paraId="2A487EFD" w14:textId="77777777" w:rsidR="002E1011" w:rsidRPr="00B458F6" w:rsidRDefault="000F2D6E" w:rsidP="00D37A51">
                  <w:pPr>
                    <w:pStyle w:val="Oceny15"/>
                    <w:spacing w:before="0" w:after="0" w:line="200" w:lineRule="exact"/>
                    <w:jc w:val="left"/>
                    <w:rPr>
                      <w:sz w:val="16"/>
                    </w:rPr>
                  </w:pPr>
                  <w:sdt>
                    <w:sdtPr>
                      <w:rPr>
                        <w:sz w:val="16"/>
                      </w:rPr>
                      <w:id w:val="1590436270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E1011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E1011" w:rsidRPr="00B458F6">
                    <w:rPr>
                      <w:sz w:val="16"/>
                    </w:rPr>
                    <w:t xml:space="preserve"> Brak możliwości skategoryzowania branży</w:t>
                  </w:r>
                </w:p>
              </w:tc>
            </w:tr>
          </w:tbl>
          <w:p w14:paraId="3E8067CE" w14:textId="6366EEA8" w:rsidR="00A07F94" w:rsidRPr="00720434" w:rsidRDefault="00637D28" w:rsidP="00637BF3">
            <w:pPr>
              <w:pStyle w:val="Nagwek2"/>
              <w:jc w:val="both"/>
            </w:pPr>
            <w:r>
              <w:rPr>
                <w:lang w:bidi="pl-PL"/>
              </w:rPr>
              <w:t xml:space="preserve">2. Czy w </w:t>
            </w:r>
            <w:r w:rsidR="00607134">
              <w:rPr>
                <w:lang w:bidi="pl-PL"/>
              </w:rPr>
              <w:t>nowym roku kalendarzowym</w:t>
            </w:r>
            <w:r>
              <w:rPr>
                <w:lang w:bidi="pl-PL"/>
              </w:rPr>
              <w:t xml:space="preserve"> zamierzają Państwo zatrudniać nowych pracowników?</w:t>
            </w:r>
          </w:p>
          <w:p w14:paraId="5F1B0E3E" w14:textId="711AFBA1" w:rsidR="00A07F94" w:rsidRPr="00B458F6" w:rsidRDefault="000F2D6E" w:rsidP="00D37A51">
            <w:pPr>
              <w:pStyle w:val="Oceny15"/>
              <w:spacing w:after="0"/>
              <w:rPr>
                <w:sz w:val="16"/>
              </w:rPr>
            </w:pPr>
            <w:sdt>
              <w:sdtPr>
                <w:rPr>
                  <w:sz w:val="16"/>
                </w:rPr>
                <w:id w:val="11457442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458F6">
                  <w:rPr>
                    <w:sz w:val="16"/>
                  </w:rPr>
                  <w:sym w:font="Wingdings" w:char="F0A8"/>
                </w:r>
              </w:sdtContent>
            </w:sdt>
            <w:r w:rsidR="00637D28" w:rsidRPr="00B458F6">
              <w:rPr>
                <w:sz w:val="16"/>
                <w:lang w:bidi="pl-PL"/>
              </w:rPr>
              <w:t xml:space="preserve"> Tak</w:t>
            </w:r>
            <w:r w:rsidR="00A07F94" w:rsidRPr="00B458F6">
              <w:rPr>
                <w:sz w:val="16"/>
                <w:lang w:bidi="pl-PL"/>
              </w:rPr>
              <w:tab/>
            </w:r>
            <w:r w:rsidR="00637D28" w:rsidRPr="00B458F6">
              <w:rPr>
                <w:sz w:val="16"/>
                <w:lang w:bidi="pl-PL"/>
              </w:rPr>
              <w:t xml:space="preserve">       </w:t>
            </w:r>
            <w:r w:rsidR="00B458F6">
              <w:rPr>
                <w:sz w:val="16"/>
                <w:lang w:bidi="pl-PL"/>
              </w:rPr>
              <w:t xml:space="preserve">       </w:t>
            </w:r>
            <w:r w:rsidR="00637D28" w:rsidRPr="00B458F6">
              <w:rPr>
                <w:sz w:val="16"/>
                <w:lang w:bidi="pl-PL"/>
              </w:rPr>
              <w:t xml:space="preserve">             </w:t>
            </w:r>
            <w:sdt>
              <w:sdtPr>
                <w:rPr>
                  <w:sz w:val="16"/>
                </w:rPr>
                <w:id w:val="637228943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07F94" w:rsidRPr="00B458F6">
                  <w:rPr>
                    <w:sz w:val="16"/>
                    <w:lang w:bidi="pl-PL"/>
                  </w:rPr>
                  <w:sym w:font="Wingdings" w:char="F0A8"/>
                </w:r>
              </w:sdtContent>
            </w:sdt>
            <w:r w:rsidR="00637D28" w:rsidRPr="00B458F6">
              <w:rPr>
                <w:sz w:val="16"/>
                <w:lang w:bidi="pl-PL"/>
              </w:rPr>
              <w:t xml:space="preserve"> Raczej tak            </w:t>
            </w:r>
            <w:r w:rsidR="00B458F6">
              <w:rPr>
                <w:sz w:val="16"/>
                <w:lang w:bidi="pl-PL"/>
              </w:rPr>
              <w:t xml:space="preserve">                 </w:t>
            </w:r>
            <w:r w:rsidR="00637D28" w:rsidRPr="00B458F6">
              <w:rPr>
                <w:sz w:val="16"/>
                <w:lang w:bidi="pl-PL"/>
              </w:rPr>
              <w:t xml:space="preserve">   </w:t>
            </w:r>
            <w:r w:rsidR="00A07F94" w:rsidRPr="00B458F6">
              <w:rPr>
                <w:sz w:val="16"/>
                <w:lang w:bidi="pl-PL"/>
              </w:rPr>
              <w:tab/>
            </w:r>
            <w:sdt>
              <w:sdtPr>
                <w:rPr>
                  <w:sz w:val="16"/>
                </w:rPr>
                <w:id w:val="1732807691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07F94" w:rsidRPr="00B458F6">
                  <w:rPr>
                    <w:sz w:val="16"/>
                    <w:lang w:bidi="pl-PL"/>
                  </w:rPr>
                  <w:sym w:font="Wingdings" w:char="F0A8"/>
                </w:r>
              </w:sdtContent>
            </w:sdt>
            <w:r w:rsidR="00637D28" w:rsidRPr="00B458F6">
              <w:rPr>
                <w:sz w:val="16"/>
                <w:lang w:bidi="pl-PL"/>
              </w:rPr>
              <w:t xml:space="preserve"> Raczej nie</w:t>
            </w:r>
            <w:r w:rsidR="00A07F94" w:rsidRPr="00B458F6">
              <w:rPr>
                <w:sz w:val="16"/>
                <w:lang w:bidi="pl-PL"/>
              </w:rPr>
              <w:tab/>
            </w:r>
            <w:r w:rsidR="00637D28" w:rsidRPr="00B458F6">
              <w:rPr>
                <w:sz w:val="16"/>
                <w:lang w:bidi="pl-PL"/>
              </w:rPr>
              <w:t xml:space="preserve">  </w:t>
            </w:r>
            <w:sdt>
              <w:sdtPr>
                <w:rPr>
                  <w:sz w:val="16"/>
                </w:rPr>
                <w:id w:val="-257213442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07F94" w:rsidRPr="00B458F6">
                  <w:rPr>
                    <w:sz w:val="16"/>
                    <w:lang w:bidi="pl-PL"/>
                  </w:rPr>
                  <w:sym w:font="Wingdings" w:char="F0A8"/>
                </w:r>
              </w:sdtContent>
            </w:sdt>
            <w:r w:rsidR="00637D28" w:rsidRPr="00B458F6">
              <w:rPr>
                <w:sz w:val="16"/>
                <w:lang w:bidi="pl-PL"/>
              </w:rPr>
              <w:t xml:space="preserve"> Nie</w:t>
            </w:r>
            <w:r w:rsidR="00607134">
              <w:rPr>
                <w:sz w:val="16"/>
                <w:lang w:bidi="pl-PL"/>
              </w:rPr>
              <w:t xml:space="preserve">                      </w:t>
            </w:r>
            <w:sdt>
              <w:sdtPr>
                <w:rPr>
                  <w:sz w:val="16"/>
                </w:rPr>
                <w:id w:val="-21266737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07134">
                  <w:rPr>
                    <w:sz w:val="16"/>
                  </w:rPr>
                  <w:sym w:font="Wingdings" w:char="F0A8"/>
                </w:r>
              </w:sdtContent>
            </w:sdt>
            <w:r w:rsidR="00607134" w:rsidRPr="00B458F6">
              <w:rPr>
                <w:sz w:val="16"/>
                <w:lang w:bidi="pl-PL"/>
              </w:rPr>
              <w:t xml:space="preserve"> </w:t>
            </w:r>
            <w:r w:rsidR="00607134">
              <w:rPr>
                <w:sz w:val="16"/>
                <w:lang w:bidi="pl-PL"/>
              </w:rPr>
              <w:t>Trudno powiedzieć</w:t>
            </w:r>
          </w:p>
          <w:p w14:paraId="2BFE5A82" w14:textId="77777777" w:rsidR="00A07F94" w:rsidRPr="00720434" w:rsidRDefault="00637D28" w:rsidP="00637BF3">
            <w:pPr>
              <w:pStyle w:val="Nagwek2"/>
              <w:jc w:val="both"/>
            </w:pPr>
            <w:r>
              <w:rPr>
                <w:lang w:bidi="pl-PL"/>
              </w:rPr>
              <w:t>3. W jakich grupach zawodów planują Państwo nowe zatrudnienia?</w:t>
            </w:r>
          </w:p>
          <w:tbl>
            <w:tblPr>
              <w:tblW w:w="10929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64"/>
              <w:gridCol w:w="5465"/>
            </w:tblGrid>
            <w:tr w:rsidR="00637D28" w14:paraId="4DCDC3B1" w14:textId="77777777" w:rsidTr="000F2D6E">
              <w:trPr>
                <w:trHeight w:val="5253"/>
              </w:trPr>
              <w:tc>
                <w:tcPr>
                  <w:tcW w:w="2500" w:type="pct"/>
                </w:tcPr>
                <w:p w14:paraId="57E2FBFA" w14:textId="77777777" w:rsidR="00637D28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-517851650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37A51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637D28" w:rsidRPr="00B458F6">
                    <w:rPr>
                      <w:sz w:val="16"/>
                      <w:lang w:bidi="pl-PL"/>
                    </w:rPr>
                    <w:t xml:space="preserve"> Kierownicy ds. zarządzania i handlu</w:t>
                  </w:r>
                </w:p>
                <w:p w14:paraId="39E97BFD" w14:textId="77777777" w:rsidR="00637D28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-1636625096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637D28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637D28" w:rsidRPr="00B458F6">
                    <w:rPr>
                      <w:sz w:val="16"/>
                      <w:lang w:bidi="pl-PL"/>
                    </w:rPr>
                    <w:t xml:space="preserve"> Kierownicy ds. produkcji i usług</w:t>
                  </w:r>
                </w:p>
                <w:p w14:paraId="4D466E67" w14:textId="76530267" w:rsidR="00637D28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1326627296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637D28" w:rsidRPr="00B458F6">
                        <w:rPr>
                          <w:sz w:val="16"/>
                          <w:lang w:bidi="pl-PL"/>
                        </w:rPr>
                        <w:sym w:font="Wingdings" w:char="F0A8"/>
                      </w:r>
                    </w:sdtContent>
                  </w:sdt>
                  <w:r w:rsidR="00ED29A5">
                    <w:rPr>
                      <w:sz w:val="16"/>
                      <w:lang w:bidi="pl-PL"/>
                    </w:rPr>
                    <w:t xml:space="preserve"> Kierownicy </w:t>
                  </w:r>
                  <w:r w:rsidR="00637D28" w:rsidRPr="00B458F6">
                    <w:rPr>
                      <w:sz w:val="16"/>
                      <w:lang w:bidi="pl-PL"/>
                    </w:rPr>
                    <w:t xml:space="preserve">branży hotelarskiej, handlu i </w:t>
                  </w:r>
                  <w:r w:rsidR="00ED29A5">
                    <w:rPr>
                      <w:sz w:val="16"/>
                      <w:lang w:bidi="pl-PL"/>
                    </w:rPr>
                    <w:t xml:space="preserve">w </w:t>
                  </w:r>
                  <w:r w:rsidR="00637D28" w:rsidRPr="00B458F6">
                    <w:rPr>
                      <w:sz w:val="16"/>
                      <w:lang w:bidi="pl-PL"/>
                    </w:rPr>
                    <w:t xml:space="preserve">innych branżach </w:t>
                  </w:r>
                  <w:r w:rsidR="00607134">
                    <w:rPr>
                      <w:sz w:val="16"/>
                      <w:lang w:bidi="pl-PL"/>
                    </w:rPr>
                    <w:t xml:space="preserve">   </w:t>
                  </w:r>
                  <w:r w:rsidR="00637D28" w:rsidRPr="00B458F6">
                    <w:rPr>
                      <w:sz w:val="16"/>
                      <w:lang w:bidi="pl-PL"/>
                    </w:rPr>
                    <w:t>usługowych</w:t>
                  </w:r>
                </w:p>
                <w:p w14:paraId="220648ED" w14:textId="77777777" w:rsidR="00637D28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883676865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637D28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637D28" w:rsidRPr="00B458F6">
                    <w:rPr>
                      <w:sz w:val="16"/>
                      <w:lang w:bidi="pl-PL"/>
                    </w:rPr>
                    <w:t xml:space="preserve"> Specjaliści nauk fizycznych, matematycznych i technicznych</w:t>
                  </w:r>
                </w:p>
                <w:p w14:paraId="662867F7" w14:textId="77777777" w:rsidR="00637D28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109943709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637D28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637D28" w:rsidRPr="00B458F6">
                    <w:rPr>
                      <w:sz w:val="16"/>
                      <w:lang w:bidi="pl-PL"/>
                    </w:rPr>
                    <w:t xml:space="preserve"> Specjaliści ds. zdrowia</w:t>
                  </w:r>
                </w:p>
                <w:p w14:paraId="37294D97" w14:textId="77777777" w:rsidR="00637D28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1043784891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637D28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637D28" w:rsidRPr="00B458F6">
                    <w:rPr>
                      <w:sz w:val="16"/>
                      <w:lang w:bidi="pl-PL"/>
                    </w:rPr>
                    <w:t xml:space="preserve"> Specjaliści ds. nauczania i wychowania</w:t>
                  </w:r>
                </w:p>
                <w:p w14:paraId="4692720C" w14:textId="77777777" w:rsidR="00637D28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1141702743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637D28" w:rsidRPr="00B458F6">
                        <w:rPr>
                          <w:sz w:val="16"/>
                          <w:lang w:bidi="pl-PL"/>
                        </w:rPr>
                        <w:sym w:font="Wingdings" w:char="F0A8"/>
                      </w:r>
                    </w:sdtContent>
                  </w:sdt>
                  <w:r w:rsidR="00637D28" w:rsidRPr="00B458F6">
                    <w:rPr>
                      <w:sz w:val="16"/>
                      <w:lang w:bidi="pl-PL"/>
                    </w:rPr>
                    <w:t xml:space="preserve"> </w:t>
                  </w:r>
                  <w:r w:rsidR="006B74A7" w:rsidRPr="00B458F6">
                    <w:rPr>
                      <w:sz w:val="16"/>
                      <w:lang w:bidi="pl-PL"/>
                    </w:rPr>
                    <w:t>Specjaliści ds. ekonomicznych i zarządzania</w:t>
                  </w:r>
                </w:p>
                <w:p w14:paraId="7B2E082E" w14:textId="77777777" w:rsidR="00637D28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1245687661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637D28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637D28" w:rsidRPr="00B458F6">
                    <w:rPr>
                      <w:sz w:val="16"/>
                      <w:lang w:bidi="pl-PL"/>
                    </w:rPr>
                    <w:t xml:space="preserve"> </w:t>
                  </w:r>
                  <w:r w:rsidR="006B74A7" w:rsidRPr="00B458F6">
                    <w:rPr>
                      <w:sz w:val="16"/>
                      <w:lang w:bidi="pl-PL"/>
                    </w:rPr>
                    <w:t xml:space="preserve">Specjaliści ds. technologii informacyjno-komunikacyjnych </w:t>
                  </w:r>
                </w:p>
                <w:p w14:paraId="2FFCB40A" w14:textId="77777777" w:rsidR="00637D28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1165738309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637D28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637D28" w:rsidRPr="00B458F6">
                    <w:rPr>
                      <w:sz w:val="16"/>
                      <w:lang w:bidi="pl-PL"/>
                    </w:rPr>
                    <w:t xml:space="preserve"> </w:t>
                  </w:r>
                  <w:r w:rsidR="006B74A7" w:rsidRPr="00B458F6">
                    <w:rPr>
                      <w:sz w:val="16"/>
                      <w:lang w:bidi="pl-PL"/>
                    </w:rPr>
                    <w:t>Specjaliści z dziedziny prawa, dziedzin społecznych i kultury</w:t>
                  </w:r>
                </w:p>
                <w:p w14:paraId="0C93A9B2" w14:textId="77777777" w:rsidR="00637D28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-939678994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637D28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637D28" w:rsidRPr="00B458F6">
                    <w:rPr>
                      <w:sz w:val="16"/>
                      <w:lang w:bidi="pl-PL"/>
                    </w:rPr>
                    <w:t xml:space="preserve"> </w:t>
                  </w:r>
                  <w:r w:rsidR="006B74A7" w:rsidRPr="00B458F6">
                    <w:rPr>
                      <w:sz w:val="16"/>
                      <w:lang w:bidi="pl-PL"/>
                    </w:rPr>
                    <w:t>Średni personel nauk fizycznych, matematycznych i technicznych</w:t>
                  </w:r>
                </w:p>
                <w:p w14:paraId="17E1BEC6" w14:textId="77777777" w:rsidR="00637D28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-706957166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637D28" w:rsidRPr="00B458F6">
                        <w:rPr>
                          <w:sz w:val="16"/>
                          <w:lang w:bidi="pl-PL"/>
                        </w:rPr>
                        <w:sym w:font="Wingdings" w:char="F0A8"/>
                      </w:r>
                    </w:sdtContent>
                  </w:sdt>
                  <w:r w:rsidR="00637D28" w:rsidRPr="00B458F6">
                    <w:rPr>
                      <w:sz w:val="16"/>
                    </w:rPr>
                    <w:t xml:space="preserve"> </w:t>
                  </w:r>
                  <w:r w:rsidR="006B74A7" w:rsidRPr="00B458F6">
                    <w:rPr>
                      <w:sz w:val="16"/>
                    </w:rPr>
                    <w:t>Średni personel ds. zdrowia</w:t>
                  </w:r>
                </w:p>
                <w:p w14:paraId="4A6072BE" w14:textId="77777777" w:rsidR="00637D28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899248063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637D28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637D28" w:rsidRPr="00B458F6">
                    <w:rPr>
                      <w:sz w:val="16"/>
                      <w:lang w:bidi="pl-PL"/>
                    </w:rPr>
                    <w:t xml:space="preserve"> </w:t>
                  </w:r>
                  <w:r w:rsidR="0085366F" w:rsidRPr="00B458F6">
                    <w:rPr>
                      <w:sz w:val="16"/>
                      <w:lang w:bidi="pl-PL"/>
                    </w:rPr>
                    <w:t>Średni personel ds. biznesu i administracji</w:t>
                  </w:r>
                </w:p>
                <w:p w14:paraId="711EC16E" w14:textId="77777777" w:rsidR="00637D28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979033562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862D2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85366F" w:rsidRPr="00B458F6">
                    <w:rPr>
                      <w:sz w:val="16"/>
                      <w:lang w:bidi="pl-PL"/>
                    </w:rPr>
                    <w:t xml:space="preserve"> Średni personel z dziedziny prawa, dziedzin społecznych i kultury</w:t>
                  </w:r>
                </w:p>
                <w:p w14:paraId="43EF9411" w14:textId="77777777" w:rsidR="00637D28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1753387516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862D2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637D28" w:rsidRPr="00B458F6">
                    <w:rPr>
                      <w:sz w:val="16"/>
                      <w:lang w:bidi="pl-PL"/>
                    </w:rPr>
                    <w:t xml:space="preserve"> </w:t>
                  </w:r>
                  <w:r w:rsidR="0085366F" w:rsidRPr="00B458F6">
                    <w:rPr>
                      <w:sz w:val="16"/>
                      <w:lang w:bidi="pl-PL"/>
                    </w:rPr>
                    <w:t>Technicy informatycy</w:t>
                  </w:r>
                </w:p>
                <w:p w14:paraId="59103ACC" w14:textId="77777777" w:rsidR="00637D28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-909850900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637D28" w:rsidRPr="00B458F6">
                        <w:rPr>
                          <w:sz w:val="16"/>
                          <w:lang w:bidi="pl-PL"/>
                        </w:rPr>
                        <w:sym w:font="Wingdings" w:char="F0A8"/>
                      </w:r>
                    </w:sdtContent>
                  </w:sdt>
                  <w:r w:rsidR="00637D28" w:rsidRPr="00B458F6">
                    <w:rPr>
                      <w:sz w:val="16"/>
                      <w:lang w:bidi="pl-PL"/>
                    </w:rPr>
                    <w:t xml:space="preserve"> </w:t>
                  </w:r>
                  <w:r w:rsidR="0085366F" w:rsidRPr="00B458F6">
                    <w:rPr>
                      <w:sz w:val="16"/>
                      <w:lang w:bidi="pl-PL"/>
                    </w:rPr>
                    <w:t>Sekretarki, pracownicy operatorzy urządzeń biurowych i pokrewni</w:t>
                  </w:r>
                </w:p>
                <w:p w14:paraId="5EAC9028" w14:textId="77777777" w:rsidR="00637D28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-977374212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637D28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637D28" w:rsidRPr="00B458F6">
                    <w:rPr>
                      <w:sz w:val="16"/>
                      <w:lang w:bidi="pl-PL"/>
                    </w:rPr>
                    <w:t xml:space="preserve"> </w:t>
                  </w:r>
                  <w:r w:rsidR="0085366F" w:rsidRPr="00B458F6">
                    <w:rPr>
                      <w:sz w:val="16"/>
                      <w:lang w:bidi="pl-PL"/>
                    </w:rPr>
                    <w:t>Pracownicy obsługi klienta</w:t>
                  </w:r>
                </w:p>
                <w:p w14:paraId="1D232587" w14:textId="77777777" w:rsidR="00637D28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-458027365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637D28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637D28" w:rsidRPr="00B458F6">
                    <w:rPr>
                      <w:sz w:val="16"/>
                      <w:lang w:bidi="pl-PL"/>
                    </w:rPr>
                    <w:t xml:space="preserve"> </w:t>
                  </w:r>
                  <w:r w:rsidR="0085366F" w:rsidRPr="00B458F6">
                    <w:rPr>
                      <w:sz w:val="16"/>
                      <w:lang w:bidi="pl-PL"/>
                    </w:rPr>
                    <w:t>Pracownicy ds. finansowo-statystycznych i ewidencji materiałowej</w:t>
                  </w:r>
                </w:p>
                <w:p w14:paraId="68635B19" w14:textId="77777777" w:rsidR="0085366F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</w:rPr>
                  </w:pPr>
                  <w:sdt>
                    <w:sdtPr>
                      <w:rPr>
                        <w:sz w:val="16"/>
                      </w:rPr>
                      <w:id w:val="-1371371335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637D28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637D28" w:rsidRPr="00B458F6">
                    <w:rPr>
                      <w:sz w:val="16"/>
                    </w:rPr>
                    <w:t xml:space="preserve"> </w:t>
                  </w:r>
                  <w:r w:rsidR="0085366F" w:rsidRPr="00B458F6">
                    <w:rPr>
                      <w:sz w:val="16"/>
                    </w:rPr>
                    <w:t>Pozostali pracownicy obsługi biura</w:t>
                  </w:r>
                </w:p>
                <w:p w14:paraId="46AAAA9E" w14:textId="77777777" w:rsidR="00637D28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</w:rPr>
                  </w:pPr>
                  <w:sdt>
                    <w:sdtPr>
                      <w:rPr>
                        <w:sz w:val="16"/>
                      </w:rPr>
                      <w:id w:val="-1642716744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85366F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85366F" w:rsidRPr="00B458F6">
                    <w:rPr>
                      <w:sz w:val="16"/>
                    </w:rPr>
                    <w:t xml:space="preserve"> Pracownicy usług osobistych</w:t>
                  </w:r>
                </w:p>
                <w:p w14:paraId="1C6055C1" w14:textId="77777777" w:rsidR="00BB08BE" w:rsidRPr="00B458F6" w:rsidRDefault="00BB08B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</w:p>
              </w:tc>
              <w:tc>
                <w:tcPr>
                  <w:tcW w:w="2500" w:type="pct"/>
                </w:tcPr>
                <w:p w14:paraId="36C6853C" w14:textId="77777777" w:rsidR="00ED29A5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2040846398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85366F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85366F" w:rsidRPr="00B458F6">
                    <w:rPr>
                      <w:sz w:val="16"/>
                      <w:lang w:bidi="pl-PL"/>
                    </w:rPr>
                    <w:t xml:space="preserve"> </w:t>
                  </w:r>
                  <w:r w:rsidR="00ED29A5" w:rsidRPr="00B458F6">
                    <w:rPr>
                      <w:sz w:val="16"/>
                      <w:lang w:bidi="pl-PL"/>
                    </w:rPr>
                    <w:t xml:space="preserve">Sprzedawcy i pokrewni </w:t>
                  </w:r>
                </w:p>
                <w:p w14:paraId="78F22A82" w14:textId="77777777" w:rsidR="0085366F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2048561091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ED29A5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ED29A5">
                    <w:rPr>
                      <w:sz w:val="16"/>
                      <w:lang w:bidi="pl-PL"/>
                    </w:rPr>
                    <w:t xml:space="preserve"> </w:t>
                  </w:r>
                  <w:r w:rsidR="0085366F" w:rsidRPr="00B458F6">
                    <w:rPr>
                      <w:sz w:val="16"/>
                      <w:lang w:bidi="pl-PL"/>
                    </w:rPr>
                    <w:t>Pracownicy opieki osobistej i pokrewni</w:t>
                  </w:r>
                </w:p>
                <w:p w14:paraId="7D55A3A6" w14:textId="77777777" w:rsidR="0085366F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656337014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85366F" w:rsidRPr="00B458F6">
                        <w:rPr>
                          <w:sz w:val="16"/>
                          <w:lang w:bidi="pl-PL"/>
                        </w:rPr>
                        <w:sym w:font="Wingdings" w:char="F0A8"/>
                      </w:r>
                    </w:sdtContent>
                  </w:sdt>
                  <w:r w:rsidR="0085366F" w:rsidRPr="00B458F6">
                    <w:rPr>
                      <w:sz w:val="16"/>
                      <w:lang w:bidi="pl-PL"/>
                    </w:rPr>
                    <w:t xml:space="preserve"> Pracownicy usług ochrony</w:t>
                  </w:r>
                </w:p>
                <w:p w14:paraId="59742332" w14:textId="77777777" w:rsidR="0085366F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1591040449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85366F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85366F" w:rsidRPr="00B458F6">
                    <w:rPr>
                      <w:sz w:val="16"/>
                      <w:lang w:bidi="pl-PL"/>
                    </w:rPr>
                    <w:t xml:space="preserve"> Rolnicy produkcji towarowej</w:t>
                  </w:r>
                </w:p>
                <w:p w14:paraId="577713CC" w14:textId="77777777" w:rsidR="0085366F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-1442458607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85366F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ED29A5">
                    <w:rPr>
                      <w:sz w:val="16"/>
                      <w:lang w:bidi="pl-PL"/>
                    </w:rPr>
                    <w:t xml:space="preserve"> Leśnicy i rybacy</w:t>
                  </w:r>
                </w:p>
                <w:p w14:paraId="0E3F62C3" w14:textId="77777777" w:rsidR="0085366F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307287636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85366F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85366F" w:rsidRPr="00B458F6">
                    <w:rPr>
                      <w:sz w:val="16"/>
                      <w:lang w:bidi="pl-PL"/>
                    </w:rPr>
                    <w:t xml:space="preserve"> Rolnicy i rybacy pracujący na własne potrzeby</w:t>
                  </w:r>
                </w:p>
                <w:p w14:paraId="30BC8AAA" w14:textId="77777777" w:rsidR="0085366F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-803380923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85366F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85366F" w:rsidRPr="00B458F6">
                    <w:rPr>
                      <w:sz w:val="16"/>
                      <w:lang w:bidi="pl-PL"/>
                    </w:rPr>
                    <w:t xml:space="preserve"> Robotnicy budowlani i pokrewni - z wyłączeniem elektryków </w:t>
                  </w:r>
                </w:p>
                <w:p w14:paraId="4C205B99" w14:textId="77777777" w:rsidR="0085366F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-391496222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85366F" w:rsidRPr="00B458F6">
                        <w:rPr>
                          <w:sz w:val="16"/>
                          <w:lang w:bidi="pl-PL"/>
                        </w:rPr>
                        <w:sym w:font="Wingdings" w:char="F0A8"/>
                      </w:r>
                    </w:sdtContent>
                  </w:sdt>
                  <w:r w:rsidR="0085366F" w:rsidRPr="00B458F6">
                    <w:rPr>
                      <w:sz w:val="16"/>
                    </w:rPr>
                    <w:t xml:space="preserve"> Robotnicy obróbki metalu, mechanicy maszyn i urządzeń i pokrewni</w:t>
                  </w:r>
                </w:p>
                <w:p w14:paraId="1066CD22" w14:textId="77777777" w:rsidR="0085366F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1335649500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85366F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85366F" w:rsidRPr="00B458F6">
                    <w:rPr>
                      <w:sz w:val="16"/>
                      <w:lang w:bidi="pl-PL"/>
                    </w:rPr>
                    <w:t xml:space="preserve"> Rzemieślnicy i robotnicy poligraficzni</w:t>
                  </w:r>
                </w:p>
                <w:p w14:paraId="52D84EF1" w14:textId="77777777" w:rsidR="0085366F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-1716348744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85366F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85366F" w:rsidRPr="00B458F6">
                    <w:rPr>
                      <w:sz w:val="16"/>
                      <w:lang w:bidi="pl-PL"/>
                    </w:rPr>
                    <w:t xml:space="preserve"> Elektrycy i elektronicy</w:t>
                  </w:r>
                </w:p>
                <w:p w14:paraId="4F59593A" w14:textId="77777777" w:rsidR="0085366F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795495857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85366F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85366F" w:rsidRPr="00B458F6">
                    <w:rPr>
                      <w:sz w:val="16"/>
                      <w:lang w:bidi="pl-PL"/>
                    </w:rPr>
                    <w:t xml:space="preserve"> Robotnicy w przetwórstwie spożywczym</w:t>
                  </w:r>
                  <w:r w:rsidR="00B458F6" w:rsidRPr="00B458F6">
                    <w:rPr>
                      <w:sz w:val="16"/>
                      <w:lang w:bidi="pl-PL"/>
                    </w:rPr>
                    <w:t>, obróbce drewna, produkcji wyrobów tekstylnych i pokrewni</w:t>
                  </w:r>
                  <w:r w:rsidR="0085366F" w:rsidRPr="00B458F6">
                    <w:rPr>
                      <w:sz w:val="16"/>
                      <w:lang w:bidi="pl-PL"/>
                    </w:rPr>
                    <w:t xml:space="preserve"> </w:t>
                  </w:r>
                </w:p>
                <w:p w14:paraId="31C0F291" w14:textId="77777777" w:rsidR="0085366F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-767613570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85366F" w:rsidRPr="00B458F6">
                        <w:rPr>
                          <w:sz w:val="16"/>
                          <w:lang w:bidi="pl-PL"/>
                        </w:rPr>
                        <w:sym w:font="Wingdings" w:char="F0A8"/>
                      </w:r>
                    </w:sdtContent>
                  </w:sdt>
                  <w:r w:rsidR="0085366F" w:rsidRPr="00B458F6">
                    <w:rPr>
                      <w:sz w:val="16"/>
                      <w:lang w:bidi="pl-PL"/>
                    </w:rPr>
                    <w:t xml:space="preserve"> </w:t>
                  </w:r>
                  <w:r w:rsidR="00B458F6" w:rsidRPr="00B458F6">
                    <w:rPr>
                      <w:sz w:val="16"/>
                      <w:lang w:bidi="pl-PL"/>
                    </w:rPr>
                    <w:t>Operatorzy maszyn i urządzeń wydobywczych i przetwórczych</w:t>
                  </w:r>
                </w:p>
                <w:p w14:paraId="52267F1D" w14:textId="77777777" w:rsidR="0085366F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-1281642744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EB1A57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85366F" w:rsidRPr="00B458F6">
                    <w:rPr>
                      <w:sz w:val="16"/>
                      <w:lang w:bidi="pl-PL"/>
                    </w:rPr>
                    <w:t xml:space="preserve"> </w:t>
                  </w:r>
                  <w:r w:rsidR="00B458F6" w:rsidRPr="00B458F6">
                    <w:rPr>
                      <w:sz w:val="16"/>
                      <w:lang w:bidi="pl-PL"/>
                    </w:rPr>
                    <w:t>Monterzy</w:t>
                  </w:r>
                </w:p>
                <w:p w14:paraId="29E75E98" w14:textId="77777777" w:rsidR="0085366F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937258862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85366F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85366F" w:rsidRPr="00B458F6">
                    <w:rPr>
                      <w:sz w:val="16"/>
                      <w:lang w:bidi="pl-PL"/>
                    </w:rPr>
                    <w:t xml:space="preserve"> </w:t>
                  </w:r>
                  <w:r w:rsidR="00B458F6" w:rsidRPr="00B458F6">
                    <w:rPr>
                      <w:sz w:val="16"/>
                      <w:lang w:bidi="pl-PL"/>
                    </w:rPr>
                    <w:t>Kierowcy i operatorzy pojazdów</w:t>
                  </w:r>
                </w:p>
                <w:p w14:paraId="2C24A5A4" w14:textId="77777777" w:rsidR="0085366F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958764277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85366F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85366F" w:rsidRPr="00B458F6">
                    <w:rPr>
                      <w:sz w:val="16"/>
                    </w:rPr>
                    <w:t xml:space="preserve"> </w:t>
                  </w:r>
                  <w:r w:rsidR="00B458F6" w:rsidRPr="00B458F6">
                    <w:rPr>
                      <w:sz w:val="16"/>
                    </w:rPr>
                    <w:t>Pomoce domowe i sprzątaczki</w:t>
                  </w:r>
                </w:p>
                <w:p w14:paraId="14F355CE" w14:textId="77777777" w:rsidR="00B458F6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609095295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B458F6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B458F6" w:rsidRPr="00B458F6">
                    <w:rPr>
                      <w:sz w:val="16"/>
                    </w:rPr>
                    <w:t xml:space="preserve"> Robotnicy pomocniczy w rolnictwie, leśnictwie i rybołówstwie</w:t>
                  </w:r>
                </w:p>
                <w:p w14:paraId="562F6F6A" w14:textId="77777777" w:rsidR="00B458F6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-572194208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B458F6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B458F6" w:rsidRPr="00B458F6">
                    <w:rPr>
                      <w:sz w:val="16"/>
                    </w:rPr>
                    <w:t xml:space="preserve"> Robotnicy pomocniczy w górnictwie, przemyśle, budownictwie </w:t>
                  </w:r>
                  <w:r w:rsidR="002E1011">
                    <w:rPr>
                      <w:sz w:val="16"/>
                    </w:rPr>
                    <w:br/>
                  </w:r>
                  <w:r w:rsidR="00B458F6" w:rsidRPr="00B458F6">
                    <w:rPr>
                      <w:sz w:val="16"/>
                    </w:rPr>
                    <w:t>i transporcie</w:t>
                  </w:r>
                </w:p>
                <w:p w14:paraId="74D21C75" w14:textId="77777777" w:rsidR="00B458F6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-1182669529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B458F6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B458F6" w:rsidRPr="00B458F6">
                    <w:rPr>
                      <w:sz w:val="16"/>
                    </w:rPr>
                    <w:t xml:space="preserve"> Pracownicy pomocniczy przygotowujący posiłki</w:t>
                  </w:r>
                </w:p>
                <w:p w14:paraId="3B9AA45F" w14:textId="77777777" w:rsidR="00B458F6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1106544644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B458F6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B458F6" w:rsidRPr="00B458F6">
                    <w:rPr>
                      <w:sz w:val="16"/>
                    </w:rPr>
                    <w:t xml:space="preserve"> Sprzedawcy uliczni i pracownicy świadczący usługi na ulicach</w:t>
                  </w:r>
                </w:p>
                <w:p w14:paraId="36A0B1B2" w14:textId="77777777" w:rsidR="00637D28" w:rsidRPr="00B458F6" w:rsidRDefault="000F2D6E" w:rsidP="00D37A51">
                  <w:pPr>
                    <w:pStyle w:val="Oceny15"/>
                    <w:spacing w:after="0" w:line="200" w:lineRule="exact"/>
                    <w:jc w:val="left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-2103184901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B458F6" w:rsidRPr="00B458F6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B458F6" w:rsidRPr="00B458F6">
                    <w:rPr>
                      <w:sz w:val="16"/>
                    </w:rPr>
                    <w:t xml:space="preserve"> Ładowacze nieczystości i inni pracownicy przy pracach prostych</w:t>
                  </w:r>
                </w:p>
              </w:tc>
            </w:tr>
          </w:tbl>
          <w:p w14:paraId="69D948D2" w14:textId="77777777" w:rsidR="00A07F94" w:rsidRPr="00720434" w:rsidRDefault="00BB08BE" w:rsidP="00907712">
            <w:pPr>
              <w:pStyle w:val="Nagwek2"/>
            </w:pPr>
            <w:r>
              <w:rPr>
                <w:lang w:bidi="pl-PL"/>
              </w:rPr>
              <w:lastRenderedPageBreak/>
              <w:t xml:space="preserve">4. </w:t>
            </w:r>
            <w:r w:rsidR="002E1011">
              <w:rPr>
                <w:lang w:bidi="pl-PL"/>
              </w:rPr>
              <w:t>Jakie kwalifikacje/uprawnienia są dla Państwa najważniejsze/najbardziej pożądane/niezbędne do zatrudnienia nowego pracownika?</w:t>
            </w:r>
          </w:p>
          <w:tbl>
            <w:tblPr>
              <w:tblW w:w="108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Etykiety Niezadowalająca i Wyjątkowa"/>
            </w:tblPr>
            <w:tblGrid>
              <w:gridCol w:w="7430"/>
              <w:gridCol w:w="1715"/>
              <w:gridCol w:w="1715"/>
            </w:tblGrid>
            <w:tr w:rsidR="002E1011" w:rsidRPr="00720434" w14:paraId="62A05A2B" w14:textId="77777777" w:rsidTr="000F2D6E">
              <w:trPr>
                <w:trHeight w:val="922"/>
              </w:trPr>
              <w:tc>
                <w:tcPr>
                  <w:tcW w:w="7430" w:type="dxa"/>
                  <w:vAlign w:val="center"/>
                </w:tcPr>
                <w:p w14:paraId="4FCB933A" w14:textId="77777777" w:rsidR="002E1011" w:rsidRPr="002E1011" w:rsidRDefault="002E1011" w:rsidP="00D37A51">
                  <w:pPr>
                    <w:pStyle w:val="Bezodstpw"/>
                    <w:ind w:firstLine="137"/>
                    <w:rPr>
                      <w:b/>
                      <w:sz w:val="16"/>
                    </w:rPr>
                  </w:pPr>
                  <w:r w:rsidRPr="002E1011">
                    <w:rPr>
                      <w:b/>
                      <w:sz w:val="16"/>
                    </w:rPr>
                    <w:t>Rodzaj uprawnienia/kwalifikacji</w:t>
                  </w:r>
                </w:p>
              </w:tc>
              <w:tc>
                <w:tcPr>
                  <w:tcW w:w="1715" w:type="dxa"/>
                  <w:tcBorders>
                    <w:right w:val="single" w:sz="4" w:space="0" w:color="auto"/>
                  </w:tcBorders>
                  <w:vAlign w:val="center"/>
                </w:tcPr>
                <w:p w14:paraId="4FDC0A56" w14:textId="6C4BBD3D" w:rsidR="002E1011" w:rsidRPr="002E1011" w:rsidRDefault="00607134" w:rsidP="00D862D2">
                  <w:pPr>
                    <w:pStyle w:val="Bezodstpw"/>
                    <w:jc w:val="center"/>
                    <w:rPr>
                      <w:b/>
                      <w:sz w:val="16"/>
                    </w:rPr>
                  </w:pPr>
                  <w:r w:rsidRPr="002E1011">
                    <w:rPr>
                      <w:b/>
                      <w:sz w:val="16"/>
                    </w:rPr>
                    <w:t>Jednoczesny</w:t>
                  </w:r>
                  <w:r w:rsidR="002E1011" w:rsidRPr="002E1011">
                    <w:rPr>
                      <w:b/>
                      <w:sz w:val="16"/>
                    </w:rPr>
                    <w:t xml:space="preserve"> minimalny poziom </w:t>
                  </w:r>
                  <w:r w:rsidR="002E1011" w:rsidRPr="002E1011">
                    <w:rPr>
                      <w:b/>
                      <w:i/>
                      <w:sz w:val="16"/>
                      <w:u w:val="single"/>
                    </w:rPr>
                    <w:t>wykształcenia</w:t>
                  </w:r>
                  <w:r w:rsidR="002E1011" w:rsidRPr="002E1011">
                    <w:rPr>
                      <w:b/>
                      <w:sz w:val="16"/>
                    </w:rPr>
                    <w:t xml:space="preserve"> </w:t>
                  </w:r>
                  <w:r w:rsidR="002E1011">
                    <w:rPr>
                      <w:b/>
                      <w:sz w:val="16"/>
                    </w:rPr>
                    <w:br/>
                  </w:r>
                  <w:r w:rsidR="002E1011" w:rsidRPr="002E1011">
                    <w:rPr>
                      <w:b/>
                      <w:sz w:val="16"/>
                    </w:rPr>
                    <w:t>– jeśli dotyczy</w:t>
                  </w: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855F28" w14:textId="77777777" w:rsidR="002E1011" w:rsidRPr="002E1011" w:rsidRDefault="002E1011" w:rsidP="00D862D2">
                  <w:pPr>
                    <w:pStyle w:val="Bezodstpw"/>
                    <w:jc w:val="center"/>
                    <w:rPr>
                      <w:b/>
                      <w:sz w:val="16"/>
                    </w:rPr>
                  </w:pPr>
                  <w:r w:rsidRPr="002E1011">
                    <w:rPr>
                      <w:b/>
                      <w:sz w:val="16"/>
                    </w:rPr>
                    <w:t xml:space="preserve">Jednoczesny minimalny okres posiadanego </w:t>
                  </w:r>
                  <w:r w:rsidRPr="002E1011">
                    <w:rPr>
                      <w:b/>
                      <w:i/>
                      <w:sz w:val="16"/>
                      <w:u w:val="single"/>
                    </w:rPr>
                    <w:t>doświadczenia</w:t>
                  </w:r>
                  <w:r w:rsidRPr="002E1011">
                    <w:rPr>
                      <w:b/>
                      <w:sz w:val="16"/>
                    </w:rPr>
                    <w:t xml:space="preserve"> </w:t>
                  </w:r>
                  <w:r>
                    <w:rPr>
                      <w:b/>
                      <w:sz w:val="16"/>
                    </w:rPr>
                    <w:br/>
                  </w:r>
                  <w:r w:rsidRPr="002E1011">
                    <w:rPr>
                      <w:b/>
                      <w:sz w:val="16"/>
                    </w:rPr>
                    <w:t>– jeśli dotyczy</w:t>
                  </w:r>
                </w:p>
              </w:tc>
            </w:tr>
            <w:tr w:rsidR="002E1011" w:rsidRPr="00720434" w14:paraId="4354AA5A" w14:textId="77777777" w:rsidTr="000F2D6E">
              <w:trPr>
                <w:trHeight w:val="186"/>
              </w:trPr>
              <w:tc>
                <w:tcPr>
                  <w:tcW w:w="7430" w:type="dxa"/>
                </w:tcPr>
                <w:p w14:paraId="3CB01F41" w14:textId="77777777" w:rsidR="002E1011" w:rsidRPr="002E1011" w:rsidRDefault="000F2D6E" w:rsidP="00D37A51">
                  <w:pPr>
                    <w:pStyle w:val="Bezodstpw"/>
                    <w:spacing w:line="200" w:lineRule="exact"/>
                    <w:ind w:left="137"/>
                    <w:rPr>
                      <w:b/>
                      <w:sz w:val="16"/>
                    </w:rPr>
                  </w:pPr>
                  <w:sdt>
                    <w:sdtPr>
                      <w:rPr>
                        <w:sz w:val="16"/>
                      </w:rPr>
                      <w:id w:val="-488793995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37A51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D862D2" w:rsidRPr="00B458F6">
                    <w:rPr>
                      <w:sz w:val="16"/>
                      <w:lang w:bidi="pl-PL"/>
                    </w:rPr>
                    <w:t xml:space="preserve"> </w:t>
                  </w:r>
                  <w:r w:rsidR="00D862D2">
                    <w:rPr>
                      <w:sz w:val="16"/>
                      <w:lang w:bidi="pl-PL"/>
                    </w:rPr>
                    <w:t xml:space="preserve">spawanie (metodami TIG, MIG, MAG, </w:t>
                  </w:r>
                  <w:proofErr w:type="gramStart"/>
                  <w:r w:rsidR="00D862D2">
                    <w:rPr>
                      <w:sz w:val="16"/>
                      <w:lang w:bidi="pl-PL"/>
                    </w:rPr>
                    <w:t>MMA)*</w:t>
                  </w:r>
                  <w:proofErr w:type="gramEnd"/>
                </w:p>
              </w:tc>
              <w:tc>
                <w:tcPr>
                  <w:tcW w:w="1715" w:type="dxa"/>
                  <w:tcBorders>
                    <w:right w:val="single" w:sz="4" w:space="0" w:color="auto"/>
                  </w:tcBorders>
                </w:tcPr>
                <w:p w14:paraId="4BABCF36" w14:textId="77777777" w:rsidR="002E1011" w:rsidRPr="002E1011" w:rsidRDefault="002E101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393937" w14:textId="77777777" w:rsidR="002E1011" w:rsidRPr="002E1011" w:rsidRDefault="002E101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</w:tr>
            <w:tr w:rsidR="002E1011" w:rsidRPr="00720434" w14:paraId="01350669" w14:textId="77777777" w:rsidTr="000F2D6E">
              <w:trPr>
                <w:trHeight w:val="205"/>
              </w:trPr>
              <w:tc>
                <w:tcPr>
                  <w:tcW w:w="7430" w:type="dxa"/>
                </w:tcPr>
                <w:p w14:paraId="22182174" w14:textId="77777777" w:rsidR="002E1011" w:rsidRPr="002E1011" w:rsidRDefault="000F2D6E" w:rsidP="00637BF3">
                  <w:pPr>
                    <w:pStyle w:val="Bezodstpw"/>
                    <w:spacing w:line="200" w:lineRule="exact"/>
                    <w:ind w:left="137"/>
                    <w:rPr>
                      <w:b/>
                      <w:sz w:val="16"/>
                    </w:rPr>
                  </w:pPr>
                  <w:sdt>
                    <w:sdtPr>
                      <w:rPr>
                        <w:sz w:val="16"/>
                      </w:rPr>
                      <w:id w:val="-1275019012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862D2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D862D2" w:rsidRPr="00B458F6">
                    <w:rPr>
                      <w:sz w:val="16"/>
                      <w:lang w:bidi="pl-PL"/>
                    </w:rPr>
                    <w:t xml:space="preserve"> </w:t>
                  </w:r>
                  <w:r w:rsidR="00D862D2">
                    <w:rPr>
                      <w:sz w:val="16"/>
                      <w:lang w:bidi="pl-PL"/>
                    </w:rPr>
                    <w:t xml:space="preserve">kierowca operator wózków </w:t>
                  </w:r>
                  <w:r w:rsidR="00637BF3">
                    <w:rPr>
                      <w:sz w:val="16"/>
                      <w:lang w:bidi="pl-PL"/>
                    </w:rPr>
                    <w:t>jezdniowych</w:t>
                  </w:r>
                </w:p>
              </w:tc>
              <w:tc>
                <w:tcPr>
                  <w:tcW w:w="1715" w:type="dxa"/>
                  <w:tcBorders>
                    <w:right w:val="single" w:sz="4" w:space="0" w:color="auto"/>
                  </w:tcBorders>
                </w:tcPr>
                <w:p w14:paraId="12C8220E" w14:textId="77777777" w:rsidR="002E1011" w:rsidRPr="002E1011" w:rsidRDefault="002E101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F2E6E" w14:textId="77777777" w:rsidR="002E1011" w:rsidRPr="002E1011" w:rsidRDefault="002E101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</w:tr>
            <w:tr w:rsidR="002E1011" w:rsidRPr="00720434" w14:paraId="30FDA5B5" w14:textId="77777777" w:rsidTr="000F2D6E">
              <w:trPr>
                <w:trHeight w:val="375"/>
              </w:trPr>
              <w:tc>
                <w:tcPr>
                  <w:tcW w:w="7430" w:type="dxa"/>
                </w:tcPr>
                <w:p w14:paraId="6A439274" w14:textId="77777777" w:rsidR="002E1011" w:rsidRPr="002E1011" w:rsidRDefault="000F2D6E" w:rsidP="00D37A51">
                  <w:pPr>
                    <w:pStyle w:val="Bezodstpw"/>
                    <w:spacing w:line="200" w:lineRule="exact"/>
                    <w:ind w:left="137"/>
                    <w:rPr>
                      <w:b/>
                      <w:sz w:val="16"/>
                    </w:rPr>
                  </w:pPr>
                  <w:sdt>
                    <w:sdtPr>
                      <w:rPr>
                        <w:sz w:val="16"/>
                      </w:rPr>
                      <w:id w:val="-1821179314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862D2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D862D2" w:rsidRPr="00B458F6">
                    <w:rPr>
                      <w:sz w:val="16"/>
                      <w:lang w:bidi="pl-PL"/>
                    </w:rPr>
                    <w:t xml:space="preserve"> </w:t>
                  </w:r>
                  <w:r w:rsidR="00D862D2">
                    <w:rPr>
                      <w:sz w:val="16"/>
                      <w:lang w:bidi="pl-PL"/>
                    </w:rPr>
                    <w:t xml:space="preserve">operator maszyn do robót ziemnych (koparko-ładowarki / koparki jednonaczyniowej kl. III / ładowarki jednonaczyniowej kl. III / operator spycharki / operator </w:t>
                  </w:r>
                  <w:proofErr w:type="gramStart"/>
                  <w:r w:rsidR="00D862D2">
                    <w:rPr>
                      <w:sz w:val="16"/>
                      <w:lang w:bidi="pl-PL"/>
                    </w:rPr>
                    <w:t>walca)*</w:t>
                  </w:r>
                  <w:proofErr w:type="gramEnd"/>
                </w:p>
              </w:tc>
              <w:tc>
                <w:tcPr>
                  <w:tcW w:w="1715" w:type="dxa"/>
                  <w:tcBorders>
                    <w:right w:val="single" w:sz="4" w:space="0" w:color="auto"/>
                  </w:tcBorders>
                </w:tcPr>
                <w:p w14:paraId="3D5661B4" w14:textId="77777777" w:rsidR="002E1011" w:rsidRPr="002E1011" w:rsidRDefault="002E101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F1B78" w14:textId="77777777" w:rsidR="002E1011" w:rsidRPr="002E1011" w:rsidRDefault="002E101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</w:tr>
            <w:tr w:rsidR="002E1011" w:rsidRPr="00720434" w14:paraId="4A9E8397" w14:textId="77777777" w:rsidTr="000F2D6E">
              <w:trPr>
                <w:trHeight w:val="186"/>
              </w:trPr>
              <w:tc>
                <w:tcPr>
                  <w:tcW w:w="7430" w:type="dxa"/>
                </w:tcPr>
                <w:p w14:paraId="0DCAE5CD" w14:textId="77777777" w:rsidR="002E1011" w:rsidRPr="002E1011" w:rsidRDefault="000F2D6E" w:rsidP="00D37A51">
                  <w:pPr>
                    <w:pStyle w:val="Bezodstpw"/>
                    <w:spacing w:line="200" w:lineRule="exact"/>
                    <w:ind w:left="137"/>
                    <w:rPr>
                      <w:b/>
                      <w:sz w:val="16"/>
                    </w:rPr>
                  </w:pPr>
                  <w:sdt>
                    <w:sdtPr>
                      <w:rPr>
                        <w:sz w:val="16"/>
                      </w:rPr>
                      <w:id w:val="351621656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862D2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D862D2" w:rsidRPr="00B458F6">
                    <w:rPr>
                      <w:sz w:val="16"/>
                      <w:lang w:bidi="pl-PL"/>
                    </w:rPr>
                    <w:t xml:space="preserve"> </w:t>
                  </w:r>
                  <w:r w:rsidR="00D862D2">
                    <w:rPr>
                      <w:sz w:val="16"/>
                      <w:lang w:bidi="pl-PL"/>
                    </w:rPr>
                    <w:t>operator obrabiarek sterowanych numerycznie CNC</w:t>
                  </w:r>
                </w:p>
              </w:tc>
              <w:tc>
                <w:tcPr>
                  <w:tcW w:w="1715" w:type="dxa"/>
                  <w:tcBorders>
                    <w:right w:val="single" w:sz="4" w:space="0" w:color="auto"/>
                  </w:tcBorders>
                </w:tcPr>
                <w:p w14:paraId="3BDEA32B" w14:textId="77777777" w:rsidR="002E1011" w:rsidRPr="002E1011" w:rsidRDefault="002E101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267D37" w14:textId="77777777" w:rsidR="002E1011" w:rsidRPr="002E1011" w:rsidRDefault="002E101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</w:tr>
            <w:tr w:rsidR="00D862D2" w:rsidRPr="00720434" w14:paraId="7A0F18CB" w14:textId="77777777" w:rsidTr="000F2D6E">
              <w:trPr>
                <w:trHeight w:val="186"/>
              </w:trPr>
              <w:tc>
                <w:tcPr>
                  <w:tcW w:w="7430" w:type="dxa"/>
                </w:tcPr>
                <w:p w14:paraId="3E2B252D" w14:textId="77777777" w:rsidR="00D862D2" w:rsidRPr="00B458F6" w:rsidRDefault="000F2D6E" w:rsidP="00D37A51">
                  <w:pPr>
                    <w:pStyle w:val="Bezodstpw"/>
                    <w:spacing w:line="200" w:lineRule="exact"/>
                    <w:ind w:left="137"/>
                    <w:rPr>
                      <w:sz w:val="16"/>
                    </w:rPr>
                  </w:pPr>
                  <w:sdt>
                    <w:sdtPr>
                      <w:rPr>
                        <w:sz w:val="16"/>
                      </w:rPr>
                      <w:id w:val="255025516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37A51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D37A51" w:rsidRPr="00B458F6">
                    <w:rPr>
                      <w:sz w:val="16"/>
                      <w:lang w:bidi="pl-PL"/>
                    </w:rPr>
                    <w:t xml:space="preserve"> </w:t>
                  </w:r>
                  <w:r w:rsidR="00D37A51">
                    <w:rPr>
                      <w:sz w:val="16"/>
                      <w:lang w:bidi="pl-PL"/>
                    </w:rPr>
                    <w:t>uprawnienia elektroenergetyczne (G1/G2/G3 - eksploatacja/</w:t>
                  </w:r>
                  <w:proofErr w:type="gramStart"/>
                  <w:r w:rsidR="00D37A51">
                    <w:rPr>
                      <w:sz w:val="16"/>
                      <w:lang w:bidi="pl-PL"/>
                    </w:rPr>
                    <w:t>dozór)*</w:t>
                  </w:r>
                  <w:proofErr w:type="gramEnd"/>
                </w:p>
              </w:tc>
              <w:tc>
                <w:tcPr>
                  <w:tcW w:w="1715" w:type="dxa"/>
                  <w:tcBorders>
                    <w:right w:val="single" w:sz="4" w:space="0" w:color="auto"/>
                  </w:tcBorders>
                </w:tcPr>
                <w:p w14:paraId="183E09B7" w14:textId="77777777" w:rsidR="00D862D2" w:rsidRPr="002E1011" w:rsidRDefault="00D862D2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76735" w14:textId="77777777" w:rsidR="00D862D2" w:rsidRPr="002E1011" w:rsidRDefault="00D862D2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</w:tr>
            <w:tr w:rsidR="00D37A51" w:rsidRPr="00720434" w14:paraId="432098E8" w14:textId="77777777" w:rsidTr="000F2D6E">
              <w:trPr>
                <w:trHeight w:val="205"/>
              </w:trPr>
              <w:tc>
                <w:tcPr>
                  <w:tcW w:w="7430" w:type="dxa"/>
                </w:tcPr>
                <w:p w14:paraId="30371AF5" w14:textId="77777777" w:rsidR="00D37A51" w:rsidRPr="00B458F6" w:rsidRDefault="000F2D6E" w:rsidP="00D37A51">
                  <w:pPr>
                    <w:pStyle w:val="Bezodstpw"/>
                    <w:spacing w:line="200" w:lineRule="exact"/>
                    <w:ind w:left="137"/>
                    <w:rPr>
                      <w:sz w:val="16"/>
                    </w:rPr>
                  </w:pPr>
                  <w:sdt>
                    <w:sdtPr>
                      <w:rPr>
                        <w:sz w:val="16"/>
                      </w:rPr>
                      <w:id w:val="1617561792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37A51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D37A51" w:rsidRPr="00B458F6">
                    <w:rPr>
                      <w:sz w:val="16"/>
                      <w:lang w:bidi="pl-PL"/>
                    </w:rPr>
                    <w:t xml:space="preserve"> </w:t>
                  </w:r>
                  <w:r w:rsidR="00D37A51">
                    <w:rPr>
                      <w:sz w:val="16"/>
                      <w:lang w:bidi="pl-PL"/>
                    </w:rPr>
                    <w:t>kierowca samochodu ciężarowego - kat. C</w:t>
                  </w:r>
                </w:p>
              </w:tc>
              <w:tc>
                <w:tcPr>
                  <w:tcW w:w="1715" w:type="dxa"/>
                  <w:tcBorders>
                    <w:right w:val="single" w:sz="4" w:space="0" w:color="auto"/>
                  </w:tcBorders>
                </w:tcPr>
                <w:p w14:paraId="4D12028B" w14:textId="77777777" w:rsidR="00D37A51" w:rsidRPr="002E1011" w:rsidRDefault="00D37A5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86AA8" w14:textId="77777777" w:rsidR="00D37A51" w:rsidRPr="002E1011" w:rsidRDefault="00D37A5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</w:tr>
            <w:tr w:rsidR="00D37A51" w:rsidRPr="00720434" w14:paraId="02C9CEBA" w14:textId="77777777" w:rsidTr="000F2D6E">
              <w:trPr>
                <w:trHeight w:val="186"/>
              </w:trPr>
              <w:tc>
                <w:tcPr>
                  <w:tcW w:w="7430" w:type="dxa"/>
                </w:tcPr>
                <w:p w14:paraId="5496C902" w14:textId="77777777" w:rsidR="00D37A51" w:rsidRPr="00B458F6" w:rsidRDefault="000F2D6E" w:rsidP="00D37A51">
                  <w:pPr>
                    <w:pStyle w:val="Bezodstpw"/>
                    <w:spacing w:line="200" w:lineRule="exact"/>
                    <w:ind w:left="137"/>
                    <w:rPr>
                      <w:sz w:val="16"/>
                    </w:rPr>
                  </w:pPr>
                  <w:sdt>
                    <w:sdtPr>
                      <w:rPr>
                        <w:sz w:val="16"/>
                      </w:rPr>
                      <w:id w:val="-1580675366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37A51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D37A51" w:rsidRPr="00B458F6">
                    <w:rPr>
                      <w:sz w:val="16"/>
                      <w:lang w:bidi="pl-PL"/>
                    </w:rPr>
                    <w:t xml:space="preserve"> </w:t>
                  </w:r>
                  <w:r w:rsidR="00D37A51">
                    <w:rPr>
                      <w:sz w:val="16"/>
                      <w:lang w:bidi="pl-PL"/>
                    </w:rPr>
                    <w:t xml:space="preserve">kierowca samochodu ciężarowego z </w:t>
                  </w:r>
                  <w:proofErr w:type="gramStart"/>
                  <w:r w:rsidR="00D37A51">
                    <w:rPr>
                      <w:sz w:val="16"/>
                      <w:lang w:bidi="pl-PL"/>
                    </w:rPr>
                    <w:t>przyczepą  -</w:t>
                  </w:r>
                  <w:proofErr w:type="gramEnd"/>
                  <w:r w:rsidR="00D37A51">
                    <w:rPr>
                      <w:sz w:val="16"/>
                      <w:lang w:bidi="pl-PL"/>
                    </w:rPr>
                    <w:t xml:space="preserve"> kat. C+E</w:t>
                  </w:r>
                </w:p>
              </w:tc>
              <w:tc>
                <w:tcPr>
                  <w:tcW w:w="1715" w:type="dxa"/>
                  <w:tcBorders>
                    <w:right w:val="single" w:sz="4" w:space="0" w:color="auto"/>
                  </w:tcBorders>
                </w:tcPr>
                <w:p w14:paraId="37AA2B91" w14:textId="77777777" w:rsidR="00D37A51" w:rsidRPr="002E1011" w:rsidRDefault="00D37A5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62B5A" w14:textId="77777777" w:rsidR="00D37A51" w:rsidRPr="002E1011" w:rsidRDefault="00D37A5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</w:tr>
            <w:tr w:rsidR="00D37A51" w:rsidRPr="00720434" w14:paraId="109E91B5" w14:textId="77777777" w:rsidTr="000F2D6E">
              <w:trPr>
                <w:trHeight w:val="205"/>
              </w:trPr>
              <w:tc>
                <w:tcPr>
                  <w:tcW w:w="7430" w:type="dxa"/>
                </w:tcPr>
                <w:p w14:paraId="130C5D6F" w14:textId="77777777" w:rsidR="00D37A51" w:rsidRPr="00B458F6" w:rsidRDefault="000F2D6E" w:rsidP="00D37A51">
                  <w:pPr>
                    <w:pStyle w:val="Bezodstpw"/>
                    <w:spacing w:line="200" w:lineRule="exact"/>
                    <w:ind w:left="137"/>
                    <w:rPr>
                      <w:sz w:val="16"/>
                    </w:rPr>
                  </w:pPr>
                  <w:sdt>
                    <w:sdtPr>
                      <w:rPr>
                        <w:sz w:val="16"/>
                      </w:rPr>
                      <w:id w:val="1248383631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37A51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D37A51" w:rsidRPr="00B458F6">
                    <w:rPr>
                      <w:sz w:val="16"/>
                      <w:lang w:bidi="pl-PL"/>
                    </w:rPr>
                    <w:t xml:space="preserve"> </w:t>
                  </w:r>
                  <w:r w:rsidR="00D37A51">
                    <w:rPr>
                      <w:sz w:val="16"/>
                      <w:lang w:bidi="pl-PL"/>
                    </w:rPr>
                    <w:t>kierowca autobusu - kat. D</w:t>
                  </w:r>
                </w:p>
              </w:tc>
              <w:tc>
                <w:tcPr>
                  <w:tcW w:w="1715" w:type="dxa"/>
                  <w:tcBorders>
                    <w:right w:val="single" w:sz="4" w:space="0" w:color="auto"/>
                  </w:tcBorders>
                </w:tcPr>
                <w:p w14:paraId="5C693714" w14:textId="77777777" w:rsidR="00D37A51" w:rsidRPr="002E1011" w:rsidRDefault="00D37A5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2DD3F" w14:textId="77777777" w:rsidR="00D37A51" w:rsidRPr="002E1011" w:rsidRDefault="00D37A5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</w:tr>
            <w:tr w:rsidR="00D37A51" w:rsidRPr="00720434" w14:paraId="10840897" w14:textId="77777777" w:rsidTr="000F2D6E">
              <w:trPr>
                <w:trHeight w:val="186"/>
              </w:trPr>
              <w:tc>
                <w:tcPr>
                  <w:tcW w:w="7430" w:type="dxa"/>
                </w:tcPr>
                <w:p w14:paraId="2E487BBC" w14:textId="77777777" w:rsidR="00D37A51" w:rsidRPr="00B458F6" w:rsidRDefault="000F2D6E" w:rsidP="00D37A51">
                  <w:pPr>
                    <w:pStyle w:val="Bezodstpw"/>
                    <w:spacing w:line="200" w:lineRule="exact"/>
                    <w:ind w:left="137"/>
                    <w:rPr>
                      <w:sz w:val="16"/>
                    </w:rPr>
                  </w:pPr>
                  <w:sdt>
                    <w:sdtPr>
                      <w:rPr>
                        <w:sz w:val="16"/>
                      </w:rPr>
                      <w:id w:val="-1814561797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37A51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D37A51" w:rsidRPr="00B458F6">
                    <w:rPr>
                      <w:sz w:val="16"/>
                      <w:lang w:bidi="pl-PL"/>
                    </w:rPr>
                    <w:t xml:space="preserve"> </w:t>
                  </w:r>
                  <w:r w:rsidR="00D37A51">
                    <w:rPr>
                      <w:sz w:val="16"/>
                      <w:lang w:bidi="pl-PL"/>
                    </w:rPr>
                    <w:t>kwalifikacja zawodowa kierowców - przewóz rzeczy i osób</w:t>
                  </w:r>
                </w:p>
              </w:tc>
              <w:tc>
                <w:tcPr>
                  <w:tcW w:w="1715" w:type="dxa"/>
                  <w:tcBorders>
                    <w:right w:val="single" w:sz="4" w:space="0" w:color="auto"/>
                  </w:tcBorders>
                </w:tcPr>
                <w:p w14:paraId="2DBFB0DE" w14:textId="77777777" w:rsidR="00D37A51" w:rsidRPr="002E1011" w:rsidRDefault="00D37A5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0F8C2" w14:textId="77777777" w:rsidR="00D37A51" w:rsidRPr="002E1011" w:rsidRDefault="00D37A5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</w:tr>
            <w:tr w:rsidR="00D37A51" w:rsidRPr="00720434" w14:paraId="7E485FDB" w14:textId="77777777" w:rsidTr="000F2D6E">
              <w:trPr>
                <w:trHeight w:val="186"/>
              </w:trPr>
              <w:tc>
                <w:tcPr>
                  <w:tcW w:w="7430" w:type="dxa"/>
                </w:tcPr>
                <w:p w14:paraId="344A41BA" w14:textId="77777777" w:rsidR="00D37A51" w:rsidRPr="00B458F6" w:rsidRDefault="000F2D6E" w:rsidP="00D37A51">
                  <w:pPr>
                    <w:pStyle w:val="Bezodstpw"/>
                    <w:spacing w:line="200" w:lineRule="exact"/>
                    <w:ind w:left="137"/>
                    <w:rPr>
                      <w:sz w:val="16"/>
                    </w:rPr>
                  </w:pPr>
                  <w:sdt>
                    <w:sdtPr>
                      <w:rPr>
                        <w:sz w:val="16"/>
                      </w:rPr>
                      <w:id w:val="1111082857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37A51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D37A51" w:rsidRPr="00B458F6">
                    <w:rPr>
                      <w:sz w:val="16"/>
                      <w:lang w:bidi="pl-PL"/>
                    </w:rPr>
                    <w:t xml:space="preserve"> </w:t>
                  </w:r>
                  <w:r w:rsidR="00D37A51">
                    <w:rPr>
                      <w:sz w:val="16"/>
                      <w:lang w:bidi="pl-PL"/>
                    </w:rPr>
                    <w:t>uprawnienia na przewóz materiałów niebezpiecznych (ADR)</w:t>
                  </w:r>
                </w:p>
              </w:tc>
              <w:tc>
                <w:tcPr>
                  <w:tcW w:w="1715" w:type="dxa"/>
                  <w:tcBorders>
                    <w:right w:val="single" w:sz="4" w:space="0" w:color="auto"/>
                  </w:tcBorders>
                </w:tcPr>
                <w:p w14:paraId="1FC8513E" w14:textId="77777777" w:rsidR="00D37A51" w:rsidRPr="002E1011" w:rsidRDefault="00D37A5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E174BD" w14:textId="77777777" w:rsidR="00D37A51" w:rsidRPr="002E1011" w:rsidRDefault="00D37A5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</w:tr>
            <w:tr w:rsidR="00D37A51" w:rsidRPr="00720434" w14:paraId="5ED467BB" w14:textId="77777777" w:rsidTr="000F2D6E">
              <w:trPr>
                <w:trHeight w:val="205"/>
              </w:trPr>
              <w:tc>
                <w:tcPr>
                  <w:tcW w:w="7430" w:type="dxa"/>
                </w:tcPr>
                <w:p w14:paraId="399255A9" w14:textId="77777777" w:rsidR="00D37A51" w:rsidRPr="00B458F6" w:rsidRDefault="000F2D6E" w:rsidP="00D37A51">
                  <w:pPr>
                    <w:pStyle w:val="Bezodstpw"/>
                    <w:spacing w:line="200" w:lineRule="exact"/>
                    <w:ind w:left="137"/>
                    <w:rPr>
                      <w:sz w:val="16"/>
                    </w:rPr>
                  </w:pPr>
                  <w:sdt>
                    <w:sdtPr>
                      <w:rPr>
                        <w:sz w:val="16"/>
                      </w:rPr>
                      <w:id w:val="-303707594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37A51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D37A51" w:rsidRPr="00B458F6">
                    <w:rPr>
                      <w:sz w:val="16"/>
                      <w:lang w:bidi="pl-PL"/>
                    </w:rPr>
                    <w:t xml:space="preserve"> </w:t>
                  </w:r>
                  <w:r w:rsidR="00D37A51">
                    <w:rPr>
                      <w:sz w:val="16"/>
                      <w:lang w:bidi="pl-PL"/>
                    </w:rPr>
                    <w:t>operator agregatu tynkarskiego</w:t>
                  </w:r>
                </w:p>
              </w:tc>
              <w:tc>
                <w:tcPr>
                  <w:tcW w:w="1715" w:type="dxa"/>
                  <w:tcBorders>
                    <w:right w:val="single" w:sz="4" w:space="0" w:color="auto"/>
                  </w:tcBorders>
                </w:tcPr>
                <w:p w14:paraId="3DED0D09" w14:textId="77777777" w:rsidR="00D37A51" w:rsidRPr="002E1011" w:rsidRDefault="00D37A5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9E78A" w14:textId="77777777" w:rsidR="00D37A51" w:rsidRPr="002E1011" w:rsidRDefault="00D37A5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</w:tr>
            <w:tr w:rsidR="00D37A51" w:rsidRPr="00720434" w14:paraId="576A29A2" w14:textId="77777777" w:rsidTr="000F2D6E">
              <w:trPr>
                <w:trHeight w:val="186"/>
              </w:trPr>
              <w:tc>
                <w:tcPr>
                  <w:tcW w:w="7430" w:type="dxa"/>
                </w:tcPr>
                <w:p w14:paraId="159C5F88" w14:textId="77777777" w:rsidR="00D37A51" w:rsidRPr="00B458F6" w:rsidRDefault="000F2D6E" w:rsidP="00D37A51">
                  <w:pPr>
                    <w:pStyle w:val="Bezodstpw"/>
                    <w:spacing w:line="200" w:lineRule="exact"/>
                    <w:ind w:left="137"/>
                    <w:rPr>
                      <w:sz w:val="16"/>
                    </w:rPr>
                  </w:pPr>
                  <w:sdt>
                    <w:sdtPr>
                      <w:rPr>
                        <w:sz w:val="16"/>
                      </w:rPr>
                      <w:id w:val="-87538307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37A51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D37A51" w:rsidRPr="00B458F6">
                    <w:rPr>
                      <w:sz w:val="16"/>
                      <w:lang w:bidi="pl-PL"/>
                    </w:rPr>
                    <w:t xml:space="preserve"> </w:t>
                  </w:r>
                  <w:r w:rsidR="00D37A51">
                    <w:rPr>
                      <w:sz w:val="16"/>
                      <w:lang w:bidi="pl-PL"/>
                    </w:rPr>
                    <w:t>opiekun osób starszych</w:t>
                  </w:r>
                </w:p>
              </w:tc>
              <w:tc>
                <w:tcPr>
                  <w:tcW w:w="1715" w:type="dxa"/>
                  <w:tcBorders>
                    <w:right w:val="single" w:sz="4" w:space="0" w:color="auto"/>
                  </w:tcBorders>
                </w:tcPr>
                <w:p w14:paraId="2B099BC8" w14:textId="77777777" w:rsidR="00D37A51" w:rsidRPr="002E1011" w:rsidRDefault="00D37A5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A040D" w14:textId="77777777" w:rsidR="00D37A51" w:rsidRPr="002E1011" w:rsidRDefault="00D37A5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</w:tr>
            <w:tr w:rsidR="00D37A51" w:rsidRPr="00720434" w14:paraId="2BCB8559" w14:textId="77777777" w:rsidTr="000F2D6E">
              <w:trPr>
                <w:trHeight w:val="186"/>
              </w:trPr>
              <w:tc>
                <w:tcPr>
                  <w:tcW w:w="7430" w:type="dxa"/>
                </w:tcPr>
                <w:p w14:paraId="1ECC0D8F" w14:textId="77777777" w:rsidR="00D37A51" w:rsidRPr="00B458F6" w:rsidRDefault="000F2D6E" w:rsidP="00D37A51">
                  <w:pPr>
                    <w:pStyle w:val="Bezodstpw"/>
                    <w:spacing w:line="200" w:lineRule="exact"/>
                    <w:ind w:left="137"/>
                    <w:rPr>
                      <w:sz w:val="16"/>
                    </w:rPr>
                  </w:pPr>
                  <w:sdt>
                    <w:sdtPr>
                      <w:rPr>
                        <w:sz w:val="16"/>
                      </w:rPr>
                      <w:id w:val="-661313463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90BAC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D37A51" w:rsidRPr="00B458F6">
                    <w:rPr>
                      <w:sz w:val="16"/>
                      <w:lang w:bidi="pl-PL"/>
                    </w:rPr>
                    <w:t xml:space="preserve"> </w:t>
                  </w:r>
                  <w:r w:rsidR="00637BF3">
                    <w:rPr>
                      <w:sz w:val="16"/>
                      <w:lang w:bidi="pl-PL"/>
                    </w:rPr>
                    <w:t>obsługa kas fiskalnych</w:t>
                  </w:r>
                  <w:r w:rsidR="00D37A51">
                    <w:rPr>
                      <w:sz w:val="16"/>
                      <w:lang w:bidi="pl-PL"/>
                    </w:rPr>
                    <w:t>/fakturowanie</w:t>
                  </w:r>
                </w:p>
              </w:tc>
              <w:tc>
                <w:tcPr>
                  <w:tcW w:w="1715" w:type="dxa"/>
                  <w:tcBorders>
                    <w:right w:val="single" w:sz="4" w:space="0" w:color="auto"/>
                  </w:tcBorders>
                </w:tcPr>
                <w:p w14:paraId="1530FB65" w14:textId="77777777" w:rsidR="00D37A51" w:rsidRPr="002E1011" w:rsidRDefault="00D37A5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9205F" w14:textId="77777777" w:rsidR="00D37A51" w:rsidRPr="002E1011" w:rsidRDefault="00D37A5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</w:tr>
            <w:tr w:rsidR="00D37A51" w:rsidRPr="00720434" w14:paraId="515C30DA" w14:textId="77777777" w:rsidTr="000F2D6E">
              <w:trPr>
                <w:trHeight w:val="205"/>
              </w:trPr>
              <w:tc>
                <w:tcPr>
                  <w:tcW w:w="7430" w:type="dxa"/>
                </w:tcPr>
                <w:p w14:paraId="39C780F2" w14:textId="77777777" w:rsidR="00D37A51" w:rsidRPr="00B458F6" w:rsidRDefault="000F2D6E" w:rsidP="002212E1">
                  <w:pPr>
                    <w:pStyle w:val="Bezodstpw"/>
                    <w:spacing w:line="200" w:lineRule="exact"/>
                    <w:ind w:left="137"/>
                    <w:rPr>
                      <w:sz w:val="16"/>
                    </w:rPr>
                  </w:pPr>
                  <w:sdt>
                    <w:sdtPr>
                      <w:rPr>
                        <w:sz w:val="16"/>
                      </w:rPr>
                      <w:id w:val="-1769153405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37A51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D37A51" w:rsidRPr="00B458F6">
                    <w:rPr>
                      <w:sz w:val="16"/>
                      <w:lang w:bidi="pl-PL"/>
                    </w:rPr>
                    <w:t xml:space="preserve"> </w:t>
                  </w:r>
                  <w:r w:rsidR="002212E1">
                    <w:rPr>
                      <w:sz w:val="16"/>
                      <w:lang w:bidi="pl-PL"/>
                    </w:rPr>
                    <w:t>kompleksowe uprawnienia magazyniera</w:t>
                  </w:r>
                </w:p>
              </w:tc>
              <w:tc>
                <w:tcPr>
                  <w:tcW w:w="1715" w:type="dxa"/>
                  <w:tcBorders>
                    <w:right w:val="single" w:sz="4" w:space="0" w:color="auto"/>
                  </w:tcBorders>
                </w:tcPr>
                <w:p w14:paraId="35AAA70C" w14:textId="77777777" w:rsidR="00D37A51" w:rsidRPr="002E1011" w:rsidRDefault="00D37A5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D736BF" w14:textId="77777777" w:rsidR="00D37A51" w:rsidRPr="002E1011" w:rsidRDefault="00D37A5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</w:tr>
            <w:tr w:rsidR="00D37A51" w:rsidRPr="00720434" w14:paraId="6C47A385" w14:textId="77777777" w:rsidTr="000F2D6E">
              <w:trPr>
                <w:trHeight w:val="186"/>
              </w:trPr>
              <w:tc>
                <w:tcPr>
                  <w:tcW w:w="7430" w:type="dxa"/>
                </w:tcPr>
                <w:p w14:paraId="58CAF196" w14:textId="77777777" w:rsidR="00D37A51" w:rsidRPr="00B458F6" w:rsidRDefault="000F2D6E" w:rsidP="002212E1">
                  <w:pPr>
                    <w:pStyle w:val="Bezodstpw"/>
                    <w:spacing w:line="200" w:lineRule="exact"/>
                    <w:ind w:left="137"/>
                    <w:rPr>
                      <w:sz w:val="16"/>
                    </w:rPr>
                  </w:pPr>
                  <w:sdt>
                    <w:sdtPr>
                      <w:rPr>
                        <w:sz w:val="16"/>
                      </w:rPr>
                      <w:id w:val="-729623054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212E1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212E1" w:rsidRPr="00B458F6">
                    <w:rPr>
                      <w:sz w:val="16"/>
                      <w:lang w:bidi="pl-PL"/>
                    </w:rPr>
                    <w:t xml:space="preserve"> </w:t>
                  </w:r>
                  <w:r w:rsidR="002212E1">
                    <w:rPr>
                      <w:sz w:val="16"/>
                      <w:lang w:bidi="pl-PL"/>
                    </w:rPr>
                    <w:t>podstawy księgowości</w:t>
                  </w:r>
                </w:p>
              </w:tc>
              <w:tc>
                <w:tcPr>
                  <w:tcW w:w="1715" w:type="dxa"/>
                  <w:tcBorders>
                    <w:right w:val="single" w:sz="4" w:space="0" w:color="auto"/>
                  </w:tcBorders>
                </w:tcPr>
                <w:p w14:paraId="7CA2F1E3" w14:textId="77777777" w:rsidR="00D37A51" w:rsidRPr="002E1011" w:rsidRDefault="00D37A5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68EF9" w14:textId="77777777" w:rsidR="00D37A51" w:rsidRPr="002E1011" w:rsidRDefault="00D37A5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</w:tr>
            <w:tr w:rsidR="00D37A51" w:rsidRPr="00720434" w14:paraId="2010A6D5" w14:textId="77777777" w:rsidTr="000F2D6E">
              <w:trPr>
                <w:trHeight w:val="186"/>
              </w:trPr>
              <w:tc>
                <w:tcPr>
                  <w:tcW w:w="7430" w:type="dxa"/>
                </w:tcPr>
                <w:p w14:paraId="135926F2" w14:textId="77777777" w:rsidR="00D37A51" w:rsidRPr="00B458F6" w:rsidRDefault="000F2D6E" w:rsidP="002212E1">
                  <w:pPr>
                    <w:pStyle w:val="Bezodstpw"/>
                    <w:spacing w:line="200" w:lineRule="exact"/>
                    <w:ind w:left="137"/>
                    <w:rPr>
                      <w:sz w:val="16"/>
                    </w:rPr>
                  </w:pPr>
                  <w:sdt>
                    <w:sdtPr>
                      <w:rPr>
                        <w:sz w:val="16"/>
                      </w:rPr>
                      <w:id w:val="1433162861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212E1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212E1" w:rsidRPr="00B458F6">
                    <w:rPr>
                      <w:sz w:val="16"/>
                      <w:lang w:bidi="pl-PL"/>
                    </w:rPr>
                    <w:t xml:space="preserve"> </w:t>
                  </w:r>
                  <w:r w:rsidR="002212E1">
                    <w:rPr>
                      <w:sz w:val="16"/>
                      <w:lang w:bidi="pl-PL"/>
                    </w:rPr>
                    <w:t>kadry, płace, ZUS</w:t>
                  </w:r>
                </w:p>
              </w:tc>
              <w:tc>
                <w:tcPr>
                  <w:tcW w:w="1715" w:type="dxa"/>
                  <w:tcBorders>
                    <w:right w:val="single" w:sz="4" w:space="0" w:color="auto"/>
                  </w:tcBorders>
                </w:tcPr>
                <w:p w14:paraId="5E37CEAE" w14:textId="77777777" w:rsidR="00D37A51" w:rsidRPr="002E1011" w:rsidRDefault="00D37A5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0CEF7" w14:textId="77777777" w:rsidR="00D37A51" w:rsidRPr="002E1011" w:rsidRDefault="00D37A5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</w:tr>
            <w:tr w:rsidR="00D37A51" w:rsidRPr="00720434" w14:paraId="0AA7A251" w14:textId="77777777" w:rsidTr="000F2D6E">
              <w:trPr>
                <w:trHeight w:val="205"/>
              </w:trPr>
              <w:tc>
                <w:tcPr>
                  <w:tcW w:w="7430" w:type="dxa"/>
                </w:tcPr>
                <w:p w14:paraId="39DD0FB2" w14:textId="0E6D6DB0" w:rsidR="00D37A51" w:rsidRPr="00B458F6" w:rsidRDefault="000F2D6E" w:rsidP="002212E1">
                  <w:pPr>
                    <w:pStyle w:val="Bezodstpw"/>
                    <w:spacing w:line="200" w:lineRule="exact"/>
                    <w:ind w:left="137"/>
                    <w:rPr>
                      <w:sz w:val="16"/>
                    </w:rPr>
                  </w:pPr>
                  <w:sdt>
                    <w:sdtPr>
                      <w:rPr>
                        <w:sz w:val="16"/>
                      </w:rPr>
                      <w:id w:val="-1461643342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212E1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212E1" w:rsidRPr="00B458F6">
                    <w:rPr>
                      <w:sz w:val="16"/>
                      <w:lang w:bidi="pl-PL"/>
                    </w:rPr>
                    <w:t xml:space="preserve"> </w:t>
                  </w:r>
                  <w:r w:rsidR="002212E1">
                    <w:rPr>
                      <w:sz w:val="16"/>
                      <w:lang w:bidi="pl-PL"/>
                    </w:rPr>
                    <w:t>obsługa komputera (ECDL, program …………………………………………</w:t>
                  </w:r>
                  <w:r w:rsidR="00607134">
                    <w:rPr>
                      <w:sz w:val="16"/>
                      <w:lang w:bidi="pl-PL"/>
                    </w:rPr>
                    <w:t>……………</w:t>
                  </w:r>
                  <w:proofErr w:type="gramStart"/>
                  <w:r w:rsidR="00607134">
                    <w:rPr>
                      <w:sz w:val="16"/>
                      <w:lang w:bidi="pl-PL"/>
                    </w:rPr>
                    <w:t>…….</w:t>
                  </w:r>
                  <w:proofErr w:type="gramEnd"/>
                  <w:r w:rsidR="00607134">
                    <w:rPr>
                      <w:sz w:val="16"/>
                      <w:lang w:bidi="pl-PL"/>
                    </w:rPr>
                    <w:t>.</w:t>
                  </w:r>
                  <w:r w:rsidR="002212E1">
                    <w:rPr>
                      <w:sz w:val="16"/>
                      <w:lang w:bidi="pl-PL"/>
                    </w:rPr>
                    <w:t>)*/**</w:t>
                  </w:r>
                </w:p>
              </w:tc>
              <w:tc>
                <w:tcPr>
                  <w:tcW w:w="1715" w:type="dxa"/>
                  <w:tcBorders>
                    <w:right w:val="single" w:sz="4" w:space="0" w:color="auto"/>
                  </w:tcBorders>
                </w:tcPr>
                <w:p w14:paraId="70B00317" w14:textId="77777777" w:rsidR="00D37A51" w:rsidRPr="002E1011" w:rsidRDefault="00D37A5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38AFC" w14:textId="77777777" w:rsidR="00D37A51" w:rsidRPr="002E1011" w:rsidRDefault="00D37A5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</w:tr>
            <w:tr w:rsidR="002212E1" w:rsidRPr="00720434" w14:paraId="2B61F85A" w14:textId="77777777" w:rsidTr="000F2D6E">
              <w:trPr>
                <w:trHeight w:val="186"/>
              </w:trPr>
              <w:tc>
                <w:tcPr>
                  <w:tcW w:w="7430" w:type="dxa"/>
                </w:tcPr>
                <w:p w14:paraId="5C0ABCD0" w14:textId="18DDC586" w:rsidR="002212E1" w:rsidRPr="00B458F6" w:rsidRDefault="000F2D6E" w:rsidP="002212E1">
                  <w:pPr>
                    <w:pStyle w:val="Bezodstpw"/>
                    <w:spacing w:line="200" w:lineRule="exact"/>
                    <w:ind w:left="137"/>
                    <w:rPr>
                      <w:sz w:val="16"/>
                    </w:rPr>
                  </w:pPr>
                  <w:sdt>
                    <w:sdtPr>
                      <w:rPr>
                        <w:sz w:val="16"/>
                      </w:rPr>
                      <w:id w:val="1001234250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212E1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212E1" w:rsidRPr="00B458F6">
                    <w:rPr>
                      <w:sz w:val="16"/>
                      <w:lang w:bidi="pl-PL"/>
                    </w:rPr>
                    <w:t xml:space="preserve"> </w:t>
                  </w:r>
                  <w:r w:rsidR="00861EDC" w:rsidRPr="00861EDC">
                    <w:rPr>
                      <w:sz w:val="16"/>
                      <w:lang w:bidi="pl-PL"/>
                    </w:rPr>
                    <w:t>kwalifikowany pracownik ochrony fizycznej</w:t>
                  </w:r>
                </w:p>
              </w:tc>
              <w:tc>
                <w:tcPr>
                  <w:tcW w:w="1715" w:type="dxa"/>
                  <w:tcBorders>
                    <w:right w:val="single" w:sz="4" w:space="0" w:color="auto"/>
                  </w:tcBorders>
                </w:tcPr>
                <w:p w14:paraId="22FA6B07" w14:textId="77777777" w:rsidR="002212E1" w:rsidRPr="002E1011" w:rsidRDefault="002212E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8C1DB" w14:textId="77777777" w:rsidR="002212E1" w:rsidRPr="002E1011" w:rsidRDefault="002212E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</w:tr>
            <w:tr w:rsidR="00861EDC" w:rsidRPr="00720434" w14:paraId="5AE0CFA4" w14:textId="77777777" w:rsidTr="000F2D6E">
              <w:trPr>
                <w:trHeight w:val="186"/>
              </w:trPr>
              <w:tc>
                <w:tcPr>
                  <w:tcW w:w="7430" w:type="dxa"/>
                </w:tcPr>
                <w:p w14:paraId="35806BB5" w14:textId="5A61AB5F" w:rsidR="00861EDC" w:rsidRDefault="000F2D6E" w:rsidP="002212E1">
                  <w:pPr>
                    <w:pStyle w:val="Bezodstpw"/>
                    <w:spacing w:line="200" w:lineRule="exact"/>
                    <w:ind w:left="137"/>
                    <w:rPr>
                      <w:sz w:val="16"/>
                    </w:rPr>
                  </w:pPr>
                  <w:sdt>
                    <w:sdtPr>
                      <w:rPr>
                        <w:sz w:val="16"/>
                      </w:rPr>
                      <w:id w:val="886772697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861EDC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861EDC" w:rsidRPr="00861EDC">
                    <w:rPr>
                      <w:rFonts w:hint="eastAsia"/>
                      <w:sz w:val="16"/>
                    </w:rPr>
                    <w:t xml:space="preserve"> kwalifikowany pracownik zabezpieczenia technicznego</w:t>
                  </w:r>
                </w:p>
              </w:tc>
              <w:tc>
                <w:tcPr>
                  <w:tcW w:w="1715" w:type="dxa"/>
                  <w:tcBorders>
                    <w:right w:val="single" w:sz="4" w:space="0" w:color="auto"/>
                  </w:tcBorders>
                </w:tcPr>
                <w:p w14:paraId="1AB0C052" w14:textId="77777777" w:rsidR="00861EDC" w:rsidRPr="002E1011" w:rsidRDefault="00861EDC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CEBACC" w14:textId="77777777" w:rsidR="00861EDC" w:rsidRPr="002E1011" w:rsidRDefault="00861EDC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</w:tr>
            <w:tr w:rsidR="002212E1" w:rsidRPr="00720434" w14:paraId="47F0B055" w14:textId="77777777" w:rsidTr="000F2D6E">
              <w:trPr>
                <w:trHeight w:val="205"/>
              </w:trPr>
              <w:tc>
                <w:tcPr>
                  <w:tcW w:w="7430" w:type="dxa"/>
                </w:tcPr>
                <w:p w14:paraId="68817008" w14:textId="77777777" w:rsidR="002212E1" w:rsidRPr="00B458F6" w:rsidRDefault="000F2D6E" w:rsidP="002212E1">
                  <w:pPr>
                    <w:pStyle w:val="Bezodstpw"/>
                    <w:spacing w:line="200" w:lineRule="exact"/>
                    <w:ind w:left="137"/>
                    <w:rPr>
                      <w:sz w:val="16"/>
                    </w:rPr>
                  </w:pPr>
                  <w:sdt>
                    <w:sdtPr>
                      <w:rPr>
                        <w:sz w:val="16"/>
                      </w:rPr>
                      <w:id w:val="1856002129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212E1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212E1">
                    <w:rPr>
                      <w:sz w:val="16"/>
                      <w:lang w:bidi="pl-PL"/>
                    </w:rPr>
                    <w:t xml:space="preserve"> uprawnienia operatora żurawia</w:t>
                  </w:r>
                </w:p>
              </w:tc>
              <w:tc>
                <w:tcPr>
                  <w:tcW w:w="1715" w:type="dxa"/>
                  <w:tcBorders>
                    <w:right w:val="single" w:sz="4" w:space="0" w:color="auto"/>
                  </w:tcBorders>
                </w:tcPr>
                <w:p w14:paraId="48B3CCDB" w14:textId="77777777" w:rsidR="002212E1" w:rsidRPr="002E1011" w:rsidRDefault="002212E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C6C141" w14:textId="77777777" w:rsidR="002212E1" w:rsidRPr="002E1011" w:rsidRDefault="002212E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</w:tr>
            <w:tr w:rsidR="002212E1" w:rsidRPr="00720434" w14:paraId="7069C7D8" w14:textId="77777777" w:rsidTr="000F2D6E">
              <w:trPr>
                <w:trHeight w:val="186"/>
              </w:trPr>
              <w:tc>
                <w:tcPr>
                  <w:tcW w:w="7430" w:type="dxa"/>
                </w:tcPr>
                <w:p w14:paraId="77A97EEC" w14:textId="77777777" w:rsidR="002212E1" w:rsidRPr="00B458F6" w:rsidRDefault="000F2D6E" w:rsidP="002212E1">
                  <w:pPr>
                    <w:pStyle w:val="Bezodstpw"/>
                    <w:spacing w:line="200" w:lineRule="exact"/>
                    <w:ind w:left="137"/>
                    <w:rPr>
                      <w:sz w:val="16"/>
                    </w:rPr>
                  </w:pPr>
                  <w:sdt>
                    <w:sdtPr>
                      <w:rPr>
                        <w:sz w:val="16"/>
                      </w:rPr>
                      <w:id w:val="849991372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212E1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212E1" w:rsidRPr="00B458F6">
                    <w:rPr>
                      <w:sz w:val="16"/>
                      <w:lang w:bidi="pl-PL"/>
                    </w:rPr>
                    <w:t xml:space="preserve"> </w:t>
                  </w:r>
                  <w:r w:rsidR="002212E1">
                    <w:rPr>
                      <w:sz w:val="16"/>
                      <w:lang w:bidi="pl-PL"/>
                    </w:rPr>
                    <w:t>uprawnienia operatora suwnic</w:t>
                  </w:r>
                </w:p>
              </w:tc>
              <w:tc>
                <w:tcPr>
                  <w:tcW w:w="1715" w:type="dxa"/>
                  <w:tcBorders>
                    <w:right w:val="single" w:sz="4" w:space="0" w:color="auto"/>
                  </w:tcBorders>
                </w:tcPr>
                <w:p w14:paraId="3C771FF7" w14:textId="77777777" w:rsidR="002212E1" w:rsidRPr="002E1011" w:rsidRDefault="002212E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226DD" w14:textId="77777777" w:rsidR="002212E1" w:rsidRPr="002E1011" w:rsidRDefault="002212E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</w:tr>
            <w:tr w:rsidR="002212E1" w:rsidRPr="00720434" w14:paraId="501FB233" w14:textId="77777777" w:rsidTr="000F2D6E">
              <w:trPr>
                <w:trHeight w:val="205"/>
              </w:trPr>
              <w:tc>
                <w:tcPr>
                  <w:tcW w:w="7430" w:type="dxa"/>
                </w:tcPr>
                <w:p w14:paraId="2524A853" w14:textId="77777777" w:rsidR="002212E1" w:rsidRPr="00B458F6" w:rsidRDefault="000F2D6E" w:rsidP="002212E1">
                  <w:pPr>
                    <w:pStyle w:val="Bezodstpw"/>
                    <w:spacing w:line="200" w:lineRule="exact"/>
                    <w:ind w:left="137"/>
                    <w:rPr>
                      <w:sz w:val="16"/>
                    </w:rPr>
                  </w:pPr>
                  <w:sdt>
                    <w:sdtPr>
                      <w:rPr>
                        <w:sz w:val="16"/>
                      </w:rPr>
                      <w:id w:val="1224957563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212E1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212E1" w:rsidRPr="00B458F6">
                    <w:rPr>
                      <w:sz w:val="16"/>
                      <w:lang w:bidi="pl-PL"/>
                    </w:rPr>
                    <w:t xml:space="preserve"> </w:t>
                  </w:r>
                  <w:r w:rsidR="002212E1">
                    <w:rPr>
                      <w:sz w:val="16"/>
                      <w:lang w:bidi="pl-PL"/>
                    </w:rPr>
                    <w:t>uprawnienia operatora wciągników/wciągarek</w:t>
                  </w:r>
                </w:p>
              </w:tc>
              <w:tc>
                <w:tcPr>
                  <w:tcW w:w="1715" w:type="dxa"/>
                  <w:tcBorders>
                    <w:right w:val="single" w:sz="4" w:space="0" w:color="auto"/>
                  </w:tcBorders>
                </w:tcPr>
                <w:p w14:paraId="0A5A3F90" w14:textId="77777777" w:rsidR="002212E1" w:rsidRPr="002E1011" w:rsidRDefault="002212E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452EC2" w14:textId="77777777" w:rsidR="002212E1" w:rsidRPr="002E1011" w:rsidRDefault="002212E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</w:tr>
            <w:tr w:rsidR="002212E1" w:rsidRPr="00720434" w14:paraId="4C4BA3ED" w14:textId="77777777" w:rsidTr="000F2D6E">
              <w:trPr>
                <w:trHeight w:val="186"/>
              </w:trPr>
              <w:tc>
                <w:tcPr>
                  <w:tcW w:w="7430" w:type="dxa"/>
                </w:tcPr>
                <w:p w14:paraId="6B0433AE" w14:textId="77777777" w:rsidR="002212E1" w:rsidRPr="00B458F6" w:rsidRDefault="000F2D6E" w:rsidP="002212E1">
                  <w:pPr>
                    <w:pStyle w:val="Bezodstpw"/>
                    <w:spacing w:line="200" w:lineRule="exact"/>
                    <w:ind w:left="137"/>
                    <w:rPr>
                      <w:sz w:val="16"/>
                    </w:rPr>
                  </w:pPr>
                  <w:sdt>
                    <w:sdtPr>
                      <w:rPr>
                        <w:sz w:val="16"/>
                      </w:rPr>
                      <w:id w:val="718789604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212E1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212E1">
                    <w:rPr>
                      <w:sz w:val="16"/>
                      <w:lang w:bidi="pl-PL"/>
                    </w:rPr>
                    <w:t xml:space="preserve"> uprawnienia operatora dźwigów</w:t>
                  </w:r>
                </w:p>
              </w:tc>
              <w:tc>
                <w:tcPr>
                  <w:tcW w:w="1715" w:type="dxa"/>
                  <w:tcBorders>
                    <w:right w:val="single" w:sz="4" w:space="0" w:color="auto"/>
                  </w:tcBorders>
                </w:tcPr>
                <w:p w14:paraId="1B3F7C4B" w14:textId="77777777" w:rsidR="002212E1" w:rsidRPr="002E1011" w:rsidRDefault="002212E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01A3E" w14:textId="77777777" w:rsidR="002212E1" w:rsidRPr="002E1011" w:rsidRDefault="002212E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</w:tr>
            <w:tr w:rsidR="002212E1" w:rsidRPr="00720434" w14:paraId="3561C16A" w14:textId="77777777" w:rsidTr="000F2D6E">
              <w:trPr>
                <w:trHeight w:val="186"/>
              </w:trPr>
              <w:tc>
                <w:tcPr>
                  <w:tcW w:w="7430" w:type="dxa"/>
                </w:tcPr>
                <w:p w14:paraId="0CDC880D" w14:textId="77777777" w:rsidR="002212E1" w:rsidRPr="00B458F6" w:rsidRDefault="000F2D6E" w:rsidP="002212E1">
                  <w:pPr>
                    <w:pStyle w:val="Bezodstpw"/>
                    <w:spacing w:line="200" w:lineRule="exact"/>
                    <w:ind w:left="137"/>
                    <w:rPr>
                      <w:sz w:val="16"/>
                    </w:rPr>
                  </w:pPr>
                  <w:sdt>
                    <w:sdtPr>
                      <w:rPr>
                        <w:sz w:val="16"/>
                      </w:rPr>
                      <w:id w:val="-1165316871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212E1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212E1">
                    <w:rPr>
                      <w:sz w:val="16"/>
                      <w:lang w:bidi="pl-PL"/>
                    </w:rPr>
                    <w:t xml:space="preserve"> uprawnienia operatora dźwignic</w:t>
                  </w:r>
                </w:p>
              </w:tc>
              <w:tc>
                <w:tcPr>
                  <w:tcW w:w="1715" w:type="dxa"/>
                  <w:tcBorders>
                    <w:right w:val="single" w:sz="4" w:space="0" w:color="auto"/>
                  </w:tcBorders>
                </w:tcPr>
                <w:p w14:paraId="035C231B" w14:textId="77777777" w:rsidR="002212E1" w:rsidRPr="002E1011" w:rsidRDefault="002212E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B881F" w14:textId="77777777" w:rsidR="002212E1" w:rsidRPr="002E1011" w:rsidRDefault="002212E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</w:tr>
            <w:tr w:rsidR="002212E1" w:rsidRPr="00720434" w14:paraId="49D2107C" w14:textId="77777777" w:rsidTr="000F2D6E">
              <w:trPr>
                <w:trHeight w:val="205"/>
              </w:trPr>
              <w:tc>
                <w:tcPr>
                  <w:tcW w:w="7430" w:type="dxa"/>
                </w:tcPr>
                <w:p w14:paraId="0245C32C" w14:textId="77777777" w:rsidR="002212E1" w:rsidRPr="00B458F6" w:rsidRDefault="000F2D6E" w:rsidP="002212E1">
                  <w:pPr>
                    <w:pStyle w:val="Bezodstpw"/>
                    <w:spacing w:line="200" w:lineRule="exact"/>
                    <w:ind w:left="137"/>
                    <w:rPr>
                      <w:sz w:val="16"/>
                    </w:rPr>
                  </w:pPr>
                  <w:sdt>
                    <w:sdtPr>
                      <w:rPr>
                        <w:sz w:val="16"/>
                      </w:rPr>
                      <w:id w:val="1706134183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212E1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212E1" w:rsidRPr="00B458F6">
                    <w:rPr>
                      <w:sz w:val="16"/>
                      <w:lang w:bidi="pl-PL"/>
                    </w:rPr>
                    <w:t xml:space="preserve"> </w:t>
                  </w:r>
                  <w:r w:rsidR="002212E1">
                    <w:rPr>
                      <w:sz w:val="16"/>
                      <w:lang w:bidi="pl-PL"/>
                    </w:rPr>
                    <w:t xml:space="preserve">uprawnienia operatora układnic </w:t>
                  </w:r>
                </w:p>
              </w:tc>
              <w:tc>
                <w:tcPr>
                  <w:tcW w:w="1715" w:type="dxa"/>
                  <w:tcBorders>
                    <w:right w:val="single" w:sz="4" w:space="0" w:color="auto"/>
                  </w:tcBorders>
                </w:tcPr>
                <w:p w14:paraId="495D2ED3" w14:textId="77777777" w:rsidR="002212E1" w:rsidRPr="002E1011" w:rsidRDefault="002212E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A2535" w14:textId="77777777" w:rsidR="002212E1" w:rsidRPr="002E1011" w:rsidRDefault="002212E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</w:tr>
            <w:tr w:rsidR="002212E1" w:rsidRPr="00720434" w14:paraId="387B6589" w14:textId="77777777" w:rsidTr="000F2D6E">
              <w:trPr>
                <w:trHeight w:val="186"/>
              </w:trPr>
              <w:tc>
                <w:tcPr>
                  <w:tcW w:w="7430" w:type="dxa"/>
                </w:tcPr>
                <w:p w14:paraId="1ACF41A9" w14:textId="77777777" w:rsidR="002212E1" w:rsidRPr="00B458F6" w:rsidRDefault="000F2D6E" w:rsidP="002212E1">
                  <w:pPr>
                    <w:pStyle w:val="Bezodstpw"/>
                    <w:spacing w:line="200" w:lineRule="exact"/>
                    <w:ind w:left="137"/>
                    <w:rPr>
                      <w:sz w:val="16"/>
                    </w:rPr>
                  </w:pPr>
                  <w:sdt>
                    <w:sdtPr>
                      <w:rPr>
                        <w:sz w:val="16"/>
                      </w:rPr>
                      <w:id w:val="1422374188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212E1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212E1" w:rsidRPr="00B458F6">
                    <w:rPr>
                      <w:sz w:val="16"/>
                      <w:lang w:bidi="pl-PL"/>
                    </w:rPr>
                    <w:t xml:space="preserve"> </w:t>
                  </w:r>
                  <w:r w:rsidR="002212E1">
                    <w:rPr>
                      <w:sz w:val="16"/>
                      <w:lang w:bidi="pl-PL"/>
                    </w:rPr>
                    <w:t>uprawnienia operatora platform roboczych</w:t>
                  </w:r>
                </w:p>
              </w:tc>
              <w:tc>
                <w:tcPr>
                  <w:tcW w:w="1715" w:type="dxa"/>
                  <w:tcBorders>
                    <w:right w:val="single" w:sz="4" w:space="0" w:color="auto"/>
                  </w:tcBorders>
                </w:tcPr>
                <w:p w14:paraId="1C16B75B" w14:textId="77777777" w:rsidR="002212E1" w:rsidRPr="002E1011" w:rsidRDefault="002212E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84D20F" w14:textId="77777777" w:rsidR="002212E1" w:rsidRPr="002E1011" w:rsidRDefault="002212E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</w:tr>
            <w:tr w:rsidR="002212E1" w:rsidRPr="00720434" w14:paraId="271F410E" w14:textId="77777777" w:rsidTr="000F2D6E">
              <w:trPr>
                <w:trHeight w:val="186"/>
              </w:trPr>
              <w:tc>
                <w:tcPr>
                  <w:tcW w:w="7430" w:type="dxa"/>
                </w:tcPr>
                <w:p w14:paraId="70F31BAC" w14:textId="77777777" w:rsidR="002212E1" w:rsidRPr="00B458F6" w:rsidRDefault="000F2D6E" w:rsidP="002212E1">
                  <w:pPr>
                    <w:pStyle w:val="Bezodstpw"/>
                    <w:spacing w:line="200" w:lineRule="exact"/>
                    <w:ind w:left="137"/>
                    <w:rPr>
                      <w:sz w:val="16"/>
                    </w:rPr>
                  </w:pPr>
                  <w:sdt>
                    <w:sdtPr>
                      <w:rPr>
                        <w:sz w:val="16"/>
                      </w:rPr>
                      <w:id w:val="-1577590422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EB1A57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212E1" w:rsidRPr="00B458F6">
                    <w:rPr>
                      <w:sz w:val="16"/>
                      <w:lang w:bidi="pl-PL"/>
                    </w:rPr>
                    <w:t xml:space="preserve"> </w:t>
                  </w:r>
                  <w:r w:rsidR="002212E1">
                    <w:rPr>
                      <w:sz w:val="16"/>
                      <w:lang w:bidi="pl-PL"/>
                    </w:rPr>
                    <w:t>uprawnienia operatora podestów ruchomych</w:t>
                  </w:r>
                </w:p>
              </w:tc>
              <w:tc>
                <w:tcPr>
                  <w:tcW w:w="1715" w:type="dxa"/>
                  <w:tcBorders>
                    <w:right w:val="single" w:sz="4" w:space="0" w:color="auto"/>
                  </w:tcBorders>
                </w:tcPr>
                <w:p w14:paraId="39798CB2" w14:textId="77777777" w:rsidR="002212E1" w:rsidRPr="002E1011" w:rsidRDefault="002212E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76235" w14:textId="77777777" w:rsidR="002212E1" w:rsidRPr="002E1011" w:rsidRDefault="002212E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</w:tr>
            <w:tr w:rsidR="002212E1" w:rsidRPr="00720434" w14:paraId="69D95618" w14:textId="77777777" w:rsidTr="000F2D6E">
              <w:trPr>
                <w:trHeight w:val="375"/>
              </w:trPr>
              <w:tc>
                <w:tcPr>
                  <w:tcW w:w="7430" w:type="dxa"/>
                </w:tcPr>
                <w:p w14:paraId="750F7998" w14:textId="77777777" w:rsidR="002212E1" w:rsidRDefault="000F2D6E" w:rsidP="002212E1">
                  <w:pPr>
                    <w:pStyle w:val="Bezodstpw"/>
                    <w:spacing w:line="200" w:lineRule="exact"/>
                    <w:ind w:left="137"/>
                    <w:rPr>
                      <w:sz w:val="16"/>
                      <w:lang w:bidi="pl-PL"/>
                    </w:rPr>
                  </w:pPr>
                  <w:sdt>
                    <w:sdtPr>
                      <w:rPr>
                        <w:sz w:val="16"/>
                      </w:rPr>
                      <w:id w:val="140233166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212E1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212E1" w:rsidRPr="00B458F6">
                    <w:rPr>
                      <w:sz w:val="16"/>
                      <w:lang w:bidi="pl-PL"/>
                    </w:rPr>
                    <w:t xml:space="preserve"> </w:t>
                  </w:r>
                  <w:r w:rsidR="002212E1">
                    <w:rPr>
                      <w:sz w:val="16"/>
                      <w:lang w:bidi="pl-PL"/>
                    </w:rPr>
                    <w:t>operator innych maszyn lub urządzeń**</w:t>
                  </w:r>
                </w:p>
                <w:p w14:paraId="6DB8AF4E" w14:textId="77777777" w:rsidR="002212E1" w:rsidRPr="00B458F6" w:rsidRDefault="002212E1" w:rsidP="002212E1">
                  <w:pPr>
                    <w:pStyle w:val="Bezodstpw"/>
                    <w:spacing w:line="200" w:lineRule="exact"/>
                    <w:ind w:left="137"/>
                    <w:rPr>
                      <w:sz w:val="16"/>
                    </w:rPr>
                  </w:pPr>
                  <w:r>
                    <w:rPr>
                      <w:sz w:val="16"/>
                      <w:lang w:bidi="pl-PL"/>
                    </w:rPr>
                    <w:t>…………………………………………………………………………………………………………………….</w:t>
                  </w:r>
                </w:p>
              </w:tc>
              <w:tc>
                <w:tcPr>
                  <w:tcW w:w="1715" w:type="dxa"/>
                  <w:tcBorders>
                    <w:right w:val="single" w:sz="4" w:space="0" w:color="auto"/>
                  </w:tcBorders>
                </w:tcPr>
                <w:p w14:paraId="612A4389" w14:textId="77777777" w:rsidR="002212E1" w:rsidRPr="002E1011" w:rsidRDefault="002212E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6DD6E2" w14:textId="77777777" w:rsidR="002212E1" w:rsidRPr="002E1011" w:rsidRDefault="002212E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</w:tr>
            <w:tr w:rsidR="002212E1" w:rsidRPr="00720434" w14:paraId="56EC03A1" w14:textId="77777777" w:rsidTr="000F2D6E">
              <w:trPr>
                <w:trHeight w:val="686"/>
              </w:trPr>
              <w:tc>
                <w:tcPr>
                  <w:tcW w:w="7430" w:type="dxa"/>
                  <w:vAlign w:val="center"/>
                </w:tcPr>
                <w:p w14:paraId="51C8C72F" w14:textId="77777777" w:rsidR="002212E1" w:rsidRPr="00B458F6" w:rsidRDefault="002212E1" w:rsidP="002212E1">
                  <w:pPr>
                    <w:pStyle w:val="Bezodstpw"/>
                    <w:spacing w:line="200" w:lineRule="exact"/>
                    <w:ind w:left="137"/>
                    <w:rPr>
                      <w:sz w:val="16"/>
                    </w:rPr>
                  </w:pPr>
                  <w:r>
                    <w:rPr>
                      <w:b/>
                      <w:sz w:val="16"/>
                    </w:rPr>
                    <w:t>Inne niezbędne uprawnienia/kwalifikacje oczekiwane od kandydatów**:</w:t>
                  </w:r>
                </w:p>
              </w:tc>
              <w:tc>
                <w:tcPr>
                  <w:tcW w:w="1715" w:type="dxa"/>
                  <w:tcBorders>
                    <w:right w:val="single" w:sz="4" w:space="0" w:color="auto"/>
                  </w:tcBorders>
                  <w:vAlign w:val="center"/>
                </w:tcPr>
                <w:p w14:paraId="1E8E4891" w14:textId="77777777" w:rsidR="002212E1" w:rsidRPr="002E1011" w:rsidRDefault="002212E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2AB21" w14:textId="77777777" w:rsidR="002212E1" w:rsidRPr="002E1011" w:rsidRDefault="002212E1" w:rsidP="00D37A51">
                  <w:pPr>
                    <w:pStyle w:val="Bezodstpw"/>
                    <w:spacing w:line="200" w:lineRule="exact"/>
                    <w:rPr>
                      <w:b/>
                      <w:sz w:val="16"/>
                    </w:rPr>
                  </w:pPr>
                </w:p>
              </w:tc>
            </w:tr>
            <w:tr w:rsidR="002212E1" w:rsidRPr="00720434" w14:paraId="38E0C8EA" w14:textId="77777777" w:rsidTr="000F2D6E">
              <w:trPr>
                <w:trHeight w:val="280"/>
              </w:trPr>
              <w:tc>
                <w:tcPr>
                  <w:tcW w:w="7430" w:type="dxa"/>
                  <w:vAlign w:val="center"/>
                </w:tcPr>
                <w:p w14:paraId="37540DE2" w14:textId="77777777" w:rsidR="002212E1" w:rsidRPr="00B458F6" w:rsidRDefault="000F2D6E" w:rsidP="00B36333">
                  <w:pPr>
                    <w:pStyle w:val="Bezodstpw"/>
                    <w:spacing w:line="360" w:lineRule="auto"/>
                    <w:ind w:left="137"/>
                    <w:rPr>
                      <w:sz w:val="16"/>
                    </w:rPr>
                  </w:pPr>
                  <w:sdt>
                    <w:sdtPr>
                      <w:rPr>
                        <w:sz w:val="16"/>
                      </w:rPr>
                      <w:id w:val="-1631936851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2212E1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2212E1" w:rsidRPr="00B458F6">
                    <w:rPr>
                      <w:sz w:val="16"/>
                      <w:lang w:bidi="pl-PL"/>
                    </w:rPr>
                    <w:t xml:space="preserve"> </w:t>
                  </w:r>
                </w:p>
              </w:tc>
              <w:tc>
                <w:tcPr>
                  <w:tcW w:w="1715" w:type="dxa"/>
                  <w:tcBorders>
                    <w:right w:val="single" w:sz="4" w:space="0" w:color="auto"/>
                  </w:tcBorders>
                  <w:vAlign w:val="center"/>
                </w:tcPr>
                <w:p w14:paraId="2EA55B23" w14:textId="77777777" w:rsidR="002212E1" w:rsidRPr="002E1011" w:rsidRDefault="002212E1" w:rsidP="00B36333">
                  <w:pPr>
                    <w:pStyle w:val="Bezodstpw"/>
                    <w:spacing w:line="360" w:lineRule="auto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624DC" w14:textId="77777777" w:rsidR="002212E1" w:rsidRPr="002E1011" w:rsidRDefault="002212E1" w:rsidP="00B36333">
                  <w:pPr>
                    <w:pStyle w:val="Bezodstpw"/>
                    <w:spacing w:line="360" w:lineRule="auto"/>
                    <w:rPr>
                      <w:b/>
                      <w:sz w:val="16"/>
                    </w:rPr>
                  </w:pPr>
                </w:p>
              </w:tc>
            </w:tr>
            <w:tr w:rsidR="002212E1" w:rsidRPr="00720434" w14:paraId="765D72E8" w14:textId="77777777" w:rsidTr="000F2D6E">
              <w:trPr>
                <w:trHeight w:val="280"/>
              </w:trPr>
              <w:tc>
                <w:tcPr>
                  <w:tcW w:w="7430" w:type="dxa"/>
                  <w:vAlign w:val="center"/>
                </w:tcPr>
                <w:p w14:paraId="22888D4E" w14:textId="77777777" w:rsidR="002212E1" w:rsidRPr="00B458F6" w:rsidRDefault="000F2D6E" w:rsidP="00B36333">
                  <w:pPr>
                    <w:pStyle w:val="Bezodstpw"/>
                    <w:spacing w:line="360" w:lineRule="auto"/>
                    <w:ind w:left="137"/>
                    <w:rPr>
                      <w:sz w:val="16"/>
                    </w:rPr>
                  </w:pPr>
                  <w:sdt>
                    <w:sdtPr>
                      <w:rPr>
                        <w:sz w:val="16"/>
                      </w:rPr>
                      <w:id w:val="-1690442336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B36333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B36333" w:rsidRPr="00B458F6">
                    <w:rPr>
                      <w:sz w:val="16"/>
                      <w:lang w:bidi="pl-PL"/>
                    </w:rPr>
                    <w:t xml:space="preserve"> </w:t>
                  </w:r>
                </w:p>
              </w:tc>
              <w:tc>
                <w:tcPr>
                  <w:tcW w:w="1715" w:type="dxa"/>
                  <w:tcBorders>
                    <w:right w:val="single" w:sz="4" w:space="0" w:color="auto"/>
                  </w:tcBorders>
                  <w:vAlign w:val="center"/>
                </w:tcPr>
                <w:p w14:paraId="6BA1AA12" w14:textId="77777777" w:rsidR="002212E1" w:rsidRPr="002E1011" w:rsidRDefault="002212E1" w:rsidP="00B36333">
                  <w:pPr>
                    <w:pStyle w:val="Bezodstpw"/>
                    <w:spacing w:line="360" w:lineRule="auto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067258" w14:textId="77777777" w:rsidR="002212E1" w:rsidRPr="002E1011" w:rsidRDefault="002212E1" w:rsidP="00B36333">
                  <w:pPr>
                    <w:pStyle w:val="Bezodstpw"/>
                    <w:spacing w:line="360" w:lineRule="auto"/>
                    <w:rPr>
                      <w:b/>
                      <w:sz w:val="16"/>
                    </w:rPr>
                  </w:pPr>
                </w:p>
              </w:tc>
            </w:tr>
            <w:tr w:rsidR="002212E1" w:rsidRPr="00720434" w14:paraId="329DBEEB" w14:textId="77777777" w:rsidTr="000F2D6E">
              <w:trPr>
                <w:trHeight w:val="280"/>
              </w:trPr>
              <w:tc>
                <w:tcPr>
                  <w:tcW w:w="7430" w:type="dxa"/>
                  <w:vAlign w:val="center"/>
                </w:tcPr>
                <w:p w14:paraId="7A0E1F6B" w14:textId="77777777" w:rsidR="002212E1" w:rsidRPr="00B458F6" w:rsidRDefault="000F2D6E" w:rsidP="00B36333">
                  <w:pPr>
                    <w:pStyle w:val="Bezodstpw"/>
                    <w:spacing w:line="360" w:lineRule="auto"/>
                    <w:ind w:left="137"/>
                    <w:rPr>
                      <w:sz w:val="16"/>
                    </w:rPr>
                  </w:pPr>
                  <w:sdt>
                    <w:sdtPr>
                      <w:rPr>
                        <w:sz w:val="16"/>
                      </w:rPr>
                      <w:id w:val="-578519628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B36333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B36333" w:rsidRPr="00B458F6">
                    <w:rPr>
                      <w:sz w:val="16"/>
                      <w:lang w:bidi="pl-PL"/>
                    </w:rPr>
                    <w:t xml:space="preserve"> </w:t>
                  </w:r>
                </w:p>
              </w:tc>
              <w:tc>
                <w:tcPr>
                  <w:tcW w:w="1715" w:type="dxa"/>
                  <w:tcBorders>
                    <w:right w:val="single" w:sz="4" w:space="0" w:color="auto"/>
                  </w:tcBorders>
                  <w:vAlign w:val="center"/>
                </w:tcPr>
                <w:p w14:paraId="0AD856DE" w14:textId="77777777" w:rsidR="002212E1" w:rsidRPr="002E1011" w:rsidRDefault="002212E1" w:rsidP="00B36333">
                  <w:pPr>
                    <w:pStyle w:val="Bezodstpw"/>
                    <w:spacing w:line="360" w:lineRule="auto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893407" w14:textId="77777777" w:rsidR="002212E1" w:rsidRPr="002E1011" w:rsidRDefault="002212E1" w:rsidP="00B36333">
                  <w:pPr>
                    <w:pStyle w:val="Bezodstpw"/>
                    <w:spacing w:line="360" w:lineRule="auto"/>
                    <w:rPr>
                      <w:b/>
                      <w:sz w:val="16"/>
                    </w:rPr>
                  </w:pPr>
                </w:p>
              </w:tc>
            </w:tr>
            <w:tr w:rsidR="00B36333" w:rsidRPr="00720434" w14:paraId="26B33F40" w14:textId="77777777" w:rsidTr="000F2D6E">
              <w:trPr>
                <w:trHeight w:val="280"/>
              </w:trPr>
              <w:tc>
                <w:tcPr>
                  <w:tcW w:w="7430" w:type="dxa"/>
                  <w:vAlign w:val="center"/>
                </w:tcPr>
                <w:p w14:paraId="68B2170F" w14:textId="77777777" w:rsidR="00B36333" w:rsidRPr="00B458F6" w:rsidRDefault="000F2D6E" w:rsidP="00B36333">
                  <w:pPr>
                    <w:pStyle w:val="Bezodstpw"/>
                    <w:spacing w:line="360" w:lineRule="auto"/>
                    <w:ind w:left="137"/>
                    <w:rPr>
                      <w:sz w:val="16"/>
                    </w:rPr>
                  </w:pPr>
                  <w:sdt>
                    <w:sdtPr>
                      <w:rPr>
                        <w:sz w:val="16"/>
                      </w:rPr>
                      <w:id w:val="1861008084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B36333"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="00B36333" w:rsidRPr="00B458F6">
                    <w:rPr>
                      <w:sz w:val="16"/>
                      <w:lang w:bidi="pl-PL"/>
                    </w:rPr>
                    <w:t xml:space="preserve"> </w:t>
                  </w:r>
                </w:p>
              </w:tc>
              <w:tc>
                <w:tcPr>
                  <w:tcW w:w="1715" w:type="dxa"/>
                  <w:tcBorders>
                    <w:right w:val="single" w:sz="4" w:space="0" w:color="auto"/>
                  </w:tcBorders>
                  <w:vAlign w:val="center"/>
                </w:tcPr>
                <w:p w14:paraId="132B848D" w14:textId="77777777" w:rsidR="00B36333" w:rsidRPr="002E1011" w:rsidRDefault="00B36333" w:rsidP="00B36333">
                  <w:pPr>
                    <w:pStyle w:val="Bezodstpw"/>
                    <w:spacing w:line="360" w:lineRule="auto"/>
                    <w:rPr>
                      <w:b/>
                      <w:sz w:val="16"/>
                    </w:rPr>
                  </w:pPr>
                </w:p>
              </w:tc>
              <w:tc>
                <w:tcPr>
                  <w:tcW w:w="1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88D07F" w14:textId="77777777" w:rsidR="00B36333" w:rsidRPr="002E1011" w:rsidRDefault="00B36333" w:rsidP="00B36333">
                  <w:pPr>
                    <w:pStyle w:val="Bezodstpw"/>
                    <w:spacing w:line="360" w:lineRule="auto"/>
                    <w:rPr>
                      <w:b/>
                      <w:sz w:val="16"/>
                    </w:rPr>
                  </w:pPr>
                </w:p>
              </w:tc>
            </w:tr>
          </w:tbl>
          <w:p w14:paraId="0D105AB2" w14:textId="3BB94288" w:rsidR="00A07F94" w:rsidRPr="00720434" w:rsidRDefault="00B36333" w:rsidP="00637BF3">
            <w:pPr>
              <w:pStyle w:val="Nagwek2"/>
              <w:jc w:val="both"/>
            </w:pPr>
            <w:r>
              <w:rPr>
                <w:lang w:bidi="pl-PL"/>
              </w:rPr>
              <w:t xml:space="preserve">5. Które z pożądanych przez Państwa kwalifikacji/uprawnień dotychczas były najrzadziej spotykane wśród kandydatów do </w:t>
            </w:r>
            <w:proofErr w:type="gramStart"/>
            <w:r>
              <w:rPr>
                <w:lang w:bidi="pl-PL"/>
              </w:rPr>
              <w:t>pracy?</w:t>
            </w:r>
            <w:r w:rsidR="003733A3">
              <w:rPr>
                <w:lang w:bidi="pl-PL"/>
              </w:rPr>
              <w:t>*</w:t>
            </w:r>
            <w:proofErr w:type="gramEnd"/>
            <w:r w:rsidR="003733A3">
              <w:rPr>
                <w:lang w:bidi="pl-PL"/>
              </w:rPr>
              <w:t>*</w:t>
            </w:r>
          </w:p>
          <w:tbl>
            <w:tblPr>
              <w:tblW w:w="108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90"/>
            </w:tblGrid>
            <w:tr w:rsidR="003733A3" w:rsidRPr="002E1011" w14:paraId="495372FC" w14:textId="77777777" w:rsidTr="000F2D6E">
              <w:trPr>
                <w:trHeight w:val="385"/>
              </w:trPr>
              <w:tc>
                <w:tcPr>
                  <w:tcW w:w="10890" w:type="dxa"/>
                  <w:tcBorders>
                    <w:right w:val="single" w:sz="4" w:space="0" w:color="auto"/>
                  </w:tcBorders>
                </w:tcPr>
                <w:p w14:paraId="47740793" w14:textId="77777777" w:rsidR="003733A3" w:rsidRPr="002E1011" w:rsidRDefault="003733A3" w:rsidP="00B36333">
                  <w:pPr>
                    <w:pStyle w:val="Bezodstpw"/>
                    <w:spacing w:line="360" w:lineRule="auto"/>
                    <w:rPr>
                      <w:b/>
                      <w:sz w:val="16"/>
                    </w:rPr>
                  </w:pPr>
                  <w:r>
                    <w:rPr>
                      <w:sz w:val="16"/>
                    </w:rPr>
                    <w:t xml:space="preserve">  </w:t>
                  </w:r>
                  <w:sdt>
                    <w:sdtPr>
                      <w:rPr>
                        <w:sz w:val="16"/>
                      </w:rPr>
                      <w:id w:val="-848721263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Pr="00B458F6">
                    <w:rPr>
                      <w:sz w:val="16"/>
                      <w:lang w:bidi="pl-PL"/>
                    </w:rPr>
                    <w:t xml:space="preserve"> </w:t>
                  </w:r>
                </w:p>
              </w:tc>
            </w:tr>
            <w:tr w:rsidR="003733A3" w:rsidRPr="002E1011" w14:paraId="3C4189B7" w14:textId="77777777" w:rsidTr="000F2D6E">
              <w:trPr>
                <w:trHeight w:val="357"/>
              </w:trPr>
              <w:tc>
                <w:tcPr>
                  <w:tcW w:w="10890" w:type="dxa"/>
                  <w:tcBorders>
                    <w:right w:val="single" w:sz="4" w:space="0" w:color="auto"/>
                  </w:tcBorders>
                </w:tcPr>
                <w:p w14:paraId="216F0C8F" w14:textId="77777777" w:rsidR="003733A3" w:rsidRPr="002E1011" w:rsidRDefault="003733A3" w:rsidP="00B36333">
                  <w:pPr>
                    <w:pStyle w:val="Bezodstpw"/>
                    <w:spacing w:line="360" w:lineRule="auto"/>
                    <w:rPr>
                      <w:b/>
                      <w:sz w:val="16"/>
                    </w:rPr>
                  </w:pPr>
                  <w:r>
                    <w:rPr>
                      <w:sz w:val="16"/>
                    </w:rPr>
                    <w:t xml:space="preserve">  </w:t>
                  </w:r>
                  <w:sdt>
                    <w:sdtPr>
                      <w:rPr>
                        <w:sz w:val="16"/>
                      </w:rPr>
                      <w:id w:val="1251235467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>
                    <w:rPr>
                      <w:sz w:val="16"/>
                      <w:lang w:bidi="pl-PL"/>
                    </w:rPr>
                    <w:t xml:space="preserve"> </w:t>
                  </w:r>
                </w:p>
              </w:tc>
            </w:tr>
            <w:tr w:rsidR="003733A3" w:rsidRPr="002E1011" w14:paraId="59485686" w14:textId="77777777" w:rsidTr="000F2D6E">
              <w:trPr>
                <w:trHeight w:val="385"/>
              </w:trPr>
              <w:tc>
                <w:tcPr>
                  <w:tcW w:w="10890" w:type="dxa"/>
                  <w:tcBorders>
                    <w:right w:val="single" w:sz="4" w:space="0" w:color="auto"/>
                  </w:tcBorders>
                </w:tcPr>
                <w:p w14:paraId="394CFB10" w14:textId="77777777" w:rsidR="003733A3" w:rsidRPr="002E1011" w:rsidRDefault="003733A3" w:rsidP="00B36333">
                  <w:pPr>
                    <w:pStyle w:val="Bezodstpw"/>
                    <w:spacing w:line="360" w:lineRule="auto"/>
                    <w:rPr>
                      <w:b/>
                      <w:sz w:val="16"/>
                    </w:rPr>
                  </w:pPr>
                  <w:r>
                    <w:rPr>
                      <w:sz w:val="16"/>
                    </w:rPr>
                    <w:t xml:space="preserve">  </w:t>
                  </w:r>
                  <w:sdt>
                    <w:sdtPr>
                      <w:rPr>
                        <w:sz w:val="16"/>
                      </w:rPr>
                      <w:id w:val="1624959972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Pr="00B458F6">
                    <w:rPr>
                      <w:sz w:val="16"/>
                      <w:lang w:bidi="pl-PL"/>
                    </w:rPr>
                    <w:t xml:space="preserve"> </w:t>
                  </w:r>
                </w:p>
              </w:tc>
            </w:tr>
            <w:tr w:rsidR="003733A3" w:rsidRPr="002E1011" w14:paraId="066C8835" w14:textId="77777777" w:rsidTr="000F2D6E">
              <w:trPr>
                <w:trHeight w:val="385"/>
              </w:trPr>
              <w:tc>
                <w:tcPr>
                  <w:tcW w:w="10890" w:type="dxa"/>
                  <w:tcBorders>
                    <w:right w:val="single" w:sz="4" w:space="0" w:color="auto"/>
                  </w:tcBorders>
                </w:tcPr>
                <w:p w14:paraId="472C37FC" w14:textId="77777777" w:rsidR="003733A3" w:rsidRPr="002E1011" w:rsidRDefault="003733A3" w:rsidP="00B36333">
                  <w:pPr>
                    <w:pStyle w:val="Bezodstpw"/>
                    <w:spacing w:line="360" w:lineRule="auto"/>
                    <w:rPr>
                      <w:b/>
                      <w:sz w:val="16"/>
                    </w:rPr>
                  </w:pPr>
                  <w:r>
                    <w:rPr>
                      <w:sz w:val="16"/>
                    </w:rPr>
                    <w:t xml:space="preserve">  </w:t>
                  </w:r>
                  <w:sdt>
                    <w:sdtPr>
                      <w:rPr>
                        <w:sz w:val="16"/>
                      </w:rPr>
                      <w:id w:val="-364211027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Pr="00B458F6">
                    <w:rPr>
                      <w:sz w:val="16"/>
                      <w:lang w:bidi="pl-PL"/>
                    </w:rPr>
                    <w:t xml:space="preserve"> </w:t>
                  </w:r>
                </w:p>
              </w:tc>
            </w:tr>
            <w:tr w:rsidR="003733A3" w:rsidRPr="002E1011" w14:paraId="230CF139" w14:textId="77777777" w:rsidTr="000F2D6E">
              <w:trPr>
                <w:trHeight w:val="357"/>
              </w:trPr>
              <w:tc>
                <w:tcPr>
                  <w:tcW w:w="10890" w:type="dxa"/>
                  <w:tcBorders>
                    <w:right w:val="single" w:sz="4" w:space="0" w:color="auto"/>
                  </w:tcBorders>
                </w:tcPr>
                <w:p w14:paraId="0CB1FB93" w14:textId="77777777" w:rsidR="003733A3" w:rsidRPr="002E1011" w:rsidRDefault="003733A3" w:rsidP="00B36333">
                  <w:pPr>
                    <w:pStyle w:val="Bezodstpw"/>
                    <w:spacing w:line="360" w:lineRule="auto"/>
                    <w:rPr>
                      <w:b/>
                      <w:sz w:val="16"/>
                    </w:rPr>
                  </w:pPr>
                  <w:r>
                    <w:rPr>
                      <w:sz w:val="16"/>
                    </w:rPr>
                    <w:t xml:space="preserve">  </w:t>
                  </w:r>
                  <w:sdt>
                    <w:sdtPr>
                      <w:rPr>
                        <w:sz w:val="16"/>
                      </w:rPr>
                      <w:id w:val="479190216"/>
                      <w15:appearance w15:val="hidden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>
                        <w:rPr>
                          <w:sz w:val="16"/>
                        </w:rPr>
                        <w:sym w:font="Wingdings" w:char="F0A8"/>
                      </w:r>
                    </w:sdtContent>
                  </w:sdt>
                  <w:r w:rsidRPr="00B458F6">
                    <w:rPr>
                      <w:sz w:val="16"/>
                      <w:lang w:bidi="pl-PL"/>
                    </w:rPr>
                    <w:t xml:space="preserve"> </w:t>
                  </w:r>
                </w:p>
              </w:tc>
            </w:tr>
          </w:tbl>
          <w:p w14:paraId="2FCF48DE" w14:textId="77777777" w:rsidR="00A07F94" w:rsidRPr="00720434" w:rsidRDefault="00B36333" w:rsidP="00637BF3">
            <w:pPr>
              <w:pStyle w:val="Nagwek2"/>
              <w:jc w:val="both"/>
            </w:pPr>
            <w:r>
              <w:rPr>
                <w:lang w:bidi="pl-PL"/>
              </w:rPr>
              <w:t>6. Czy w przypadku uzyskania wymaganych uprawnień/kwalifikacji przez osoby bezrobotne byliby Państwo zainteresowani ich ewentualnym zatrudnieniem?</w:t>
            </w:r>
          </w:p>
          <w:p w14:paraId="3E2B38B3" w14:textId="77777777" w:rsidR="00B36333" w:rsidRDefault="000F2D6E" w:rsidP="00B36333">
            <w:pPr>
              <w:pStyle w:val="Oceny15"/>
              <w:spacing w:after="0"/>
              <w:rPr>
                <w:sz w:val="16"/>
                <w:lang w:bidi="pl-PL"/>
              </w:rPr>
            </w:pPr>
            <w:sdt>
              <w:sdtPr>
                <w:rPr>
                  <w:sz w:val="16"/>
                </w:rPr>
                <w:id w:val="138668325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36333">
                  <w:rPr>
                    <w:sz w:val="16"/>
                  </w:rPr>
                  <w:sym w:font="Wingdings" w:char="F0A8"/>
                </w:r>
              </w:sdtContent>
            </w:sdt>
            <w:r w:rsidR="00B36333" w:rsidRPr="00B458F6">
              <w:rPr>
                <w:sz w:val="16"/>
                <w:lang w:bidi="pl-PL"/>
              </w:rPr>
              <w:t xml:space="preserve"> Tak</w:t>
            </w:r>
            <w:r w:rsidR="00B36333" w:rsidRPr="00B458F6">
              <w:rPr>
                <w:sz w:val="16"/>
                <w:lang w:bidi="pl-PL"/>
              </w:rPr>
              <w:tab/>
              <w:t xml:space="preserve">       </w:t>
            </w:r>
            <w:r w:rsidR="00B36333">
              <w:rPr>
                <w:sz w:val="16"/>
                <w:lang w:bidi="pl-PL"/>
              </w:rPr>
              <w:t xml:space="preserve">             </w:t>
            </w:r>
            <w:r w:rsidR="00B36333" w:rsidRPr="00B458F6">
              <w:rPr>
                <w:sz w:val="16"/>
                <w:lang w:bidi="pl-PL"/>
              </w:rPr>
              <w:t xml:space="preserve">    </w:t>
            </w:r>
            <w:sdt>
              <w:sdtPr>
                <w:rPr>
                  <w:sz w:val="16"/>
                </w:rPr>
                <w:id w:val="945660224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36333" w:rsidRPr="00B458F6">
                  <w:rPr>
                    <w:sz w:val="16"/>
                    <w:lang w:bidi="pl-PL"/>
                  </w:rPr>
                  <w:sym w:font="Wingdings" w:char="F0A8"/>
                </w:r>
              </w:sdtContent>
            </w:sdt>
            <w:r w:rsidR="00B36333" w:rsidRPr="00B458F6">
              <w:rPr>
                <w:sz w:val="16"/>
                <w:lang w:bidi="pl-PL"/>
              </w:rPr>
              <w:t xml:space="preserve"> Raczej tak            </w:t>
            </w:r>
            <w:r w:rsidR="00B36333">
              <w:rPr>
                <w:sz w:val="16"/>
                <w:lang w:bidi="pl-PL"/>
              </w:rPr>
              <w:t xml:space="preserve">                </w:t>
            </w:r>
            <w:sdt>
              <w:sdtPr>
                <w:rPr>
                  <w:sz w:val="16"/>
                </w:rPr>
                <w:id w:val="1875118380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36333" w:rsidRPr="00B458F6">
                  <w:rPr>
                    <w:sz w:val="16"/>
                    <w:lang w:bidi="pl-PL"/>
                  </w:rPr>
                  <w:sym w:font="Wingdings" w:char="F0A8"/>
                </w:r>
              </w:sdtContent>
            </w:sdt>
            <w:r w:rsidR="00B36333" w:rsidRPr="00B458F6">
              <w:rPr>
                <w:sz w:val="16"/>
                <w:lang w:bidi="pl-PL"/>
              </w:rPr>
              <w:t xml:space="preserve"> Raczej nie</w:t>
            </w:r>
            <w:r w:rsidR="00B36333" w:rsidRPr="00B458F6">
              <w:rPr>
                <w:sz w:val="16"/>
                <w:lang w:bidi="pl-PL"/>
              </w:rPr>
              <w:tab/>
            </w:r>
            <w:r w:rsidR="00B36333">
              <w:rPr>
                <w:sz w:val="16"/>
                <w:lang w:bidi="pl-PL"/>
              </w:rPr>
              <w:t xml:space="preserve">                  </w:t>
            </w:r>
            <w:r w:rsidR="00B36333" w:rsidRPr="00B458F6">
              <w:rPr>
                <w:sz w:val="16"/>
                <w:lang w:bidi="pl-PL"/>
              </w:rPr>
              <w:t xml:space="preserve">  </w:t>
            </w:r>
            <w:sdt>
              <w:sdtPr>
                <w:rPr>
                  <w:sz w:val="16"/>
                </w:rPr>
                <w:id w:val="425697599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36333" w:rsidRPr="00B458F6">
                  <w:rPr>
                    <w:sz w:val="16"/>
                    <w:lang w:bidi="pl-PL"/>
                  </w:rPr>
                  <w:sym w:font="Wingdings" w:char="F0A8"/>
                </w:r>
              </w:sdtContent>
            </w:sdt>
            <w:r w:rsidR="00B36333" w:rsidRPr="00B458F6">
              <w:rPr>
                <w:sz w:val="16"/>
                <w:lang w:bidi="pl-PL"/>
              </w:rPr>
              <w:t xml:space="preserve"> </w:t>
            </w:r>
            <w:proofErr w:type="spellStart"/>
            <w:r w:rsidR="00B36333" w:rsidRPr="00B458F6">
              <w:rPr>
                <w:sz w:val="16"/>
                <w:lang w:bidi="pl-PL"/>
              </w:rPr>
              <w:t>Nie</w:t>
            </w:r>
            <w:proofErr w:type="spellEnd"/>
            <w:r w:rsidR="00B36333">
              <w:rPr>
                <w:sz w:val="16"/>
                <w:lang w:bidi="pl-PL"/>
              </w:rPr>
              <w:t xml:space="preserve">                            </w:t>
            </w:r>
            <w:sdt>
              <w:sdtPr>
                <w:rPr>
                  <w:sz w:val="16"/>
                </w:rPr>
                <w:id w:val="791636237"/>
                <w15:appearance w15:val="hidden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36333">
                  <w:rPr>
                    <w:sz w:val="16"/>
                  </w:rPr>
                  <w:sym w:font="Wingdings" w:char="F0A8"/>
                </w:r>
              </w:sdtContent>
            </w:sdt>
            <w:r w:rsidR="00B36333" w:rsidRPr="00B458F6">
              <w:rPr>
                <w:sz w:val="16"/>
                <w:lang w:bidi="pl-PL"/>
              </w:rPr>
              <w:t xml:space="preserve"> </w:t>
            </w:r>
            <w:r w:rsidR="00B36333">
              <w:rPr>
                <w:sz w:val="16"/>
                <w:lang w:bidi="pl-PL"/>
              </w:rPr>
              <w:t>Trudno powiedzieć</w:t>
            </w:r>
          </w:p>
          <w:p w14:paraId="1B2B12E1" w14:textId="77777777" w:rsidR="00637BF3" w:rsidRPr="00637BF3" w:rsidRDefault="00637BF3" w:rsidP="00B36333">
            <w:pPr>
              <w:pStyle w:val="Oceny15"/>
              <w:spacing w:after="0"/>
              <w:rPr>
                <w:sz w:val="8"/>
              </w:rPr>
            </w:pPr>
          </w:p>
          <w:p w14:paraId="5E801223" w14:textId="77777777" w:rsidR="00A07F94" w:rsidRPr="00F13FD5" w:rsidRDefault="00F13FD5" w:rsidP="00F13FD5">
            <w:pPr>
              <w:pStyle w:val="Nagwek2"/>
              <w:spacing w:before="0" w:after="0"/>
              <w:rPr>
                <w:b/>
                <w:color w:val="auto"/>
                <w:sz w:val="16"/>
                <w:szCs w:val="16"/>
              </w:rPr>
            </w:pPr>
            <w:r>
              <w:rPr>
                <w:color w:val="auto"/>
                <w:sz w:val="18"/>
                <w:lang w:bidi="pl-PL"/>
              </w:rPr>
              <w:t xml:space="preserve">  </w:t>
            </w:r>
            <w:r w:rsidR="00B36333" w:rsidRPr="00F13FD5">
              <w:rPr>
                <w:b/>
                <w:color w:val="auto"/>
                <w:sz w:val="16"/>
                <w:szCs w:val="16"/>
                <w:lang w:bidi="pl-PL"/>
              </w:rPr>
              <w:t>*</w:t>
            </w:r>
            <w:r w:rsidRPr="00F13FD5">
              <w:rPr>
                <w:color w:val="auto"/>
                <w:sz w:val="16"/>
                <w:szCs w:val="16"/>
                <w:lang w:bidi="pl-PL"/>
              </w:rPr>
              <w:t xml:space="preserve"> </w:t>
            </w:r>
            <w:r>
              <w:rPr>
                <w:color w:val="auto"/>
                <w:sz w:val="16"/>
                <w:szCs w:val="16"/>
                <w:lang w:bidi="pl-PL"/>
              </w:rPr>
              <w:t xml:space="preserve">  </w:t>
            </w:r>
            <w:r w:rsidRPr="00F13FD5">
              <w:rPr>
                <w:b/>
                <w:color w:val="auto"/>
                <w:sz w:val="16"/>
                <w:szCs w:val="16"/>
                <w:lang w:bidi="pl-PL"/>
              </w:rPr>
              <w:t>proszę zaznaczyć właściwe</w:t>
            </w:r>
          </w:p>
          <w:p w14:paraId="72449EBB" w14:textId="77777777" w:rsidR="00A07F94" w:rsidRPr="00720434" w:rsidRDefault="00F13FD5" w:rsidP="00F13FD5">
            <w:pPr>
              <w:pStyle w:val="Wielokrotnywybr2"/>
              <w:spacing w:before="0" w:after="0" w:line="240" w:lineRule="auto"/>
            </w:pPr>
            <w:r w:rsidRPr="00F13FD5">
              <w:rPr>
                <w:b/>
                <w:sz w:val="16"/>
                <w:szCs w:val="16"/>
              </w:rPr>
              <w:t xml:space="preserve">  </w:t>
            </w:r>
            <w:r w:rsidR="00B36333" w:rsidRPr="00F13FD5">
              <w:rPr>
                <w:b/>
                <w:sz w:val="16"/>
                <w:szCs w:val="16"/>
              </w:rPr>
              <w:t>*</w:t>
            </w:r>
            <w:proofErr w:type="gramStart"/>
            <w:r w:rsidR="00B36333" w:rsidRPr="00F13FD5">
              <w:rPr>
                <w:b/>
                <w:sz w:val="16"/>
                <w:szCs w:val="16"/>
              </w:rPr>
              <w:t>*</w:t>
            </w:r>
            <w:r w:rsidRPr="00F13FD5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13FD5">
              <w:rPr>
                <w:b/>
                <w:sz w:val="16"/>
                <w:szCs w:val="16"/>
              </w:rPr>
              <w:t>proszę</w:t>
            </w:r>
            <w:proofErr w:type="gramEnd"/>
            <w:r w:rsidRPr="00F13FD5">
              <w:rPr>
                <w:b/>
                <w:sz w:val="16"/>
                <w:szCs w:val="16"/>
              </w:rPr>
              <w:t xml:space="preserve"> wymienić</w:t>
            </w:r>
          </w:p>
        </w:tc>
      </w:tr>
      <w:tr w:rsidR="00907712" w:rsidRPr="00720434" w14:paraId="2B5C3DE8" w14:textId="77777777" w:rsidTr="000F2D6E">
        <w:trPr>
          <w:trHeight w:val="520"/>
        </w:trPr>
        <w:tc>
          <w:tcPr>
            <w:tcW w:w="10907" w:type="dxa"/>
          </w:tcPr>
          <w:p w14:paraId="4FA5EC04" w14:textId="77777777" w:rsidR="00907712" w:rsidRPr="00A07F94" w:rsidRDefault="00F13FD5" w:rsidP="00A07F94">
            <w:pPr>
              <w:pStyle w:val="Tytu"/>
              <w:rPr>
                <w:sz w:val="22"/>
              </w:rPr>
            </w:pPr>
            <w:r>
              <w:rPr>
                <w:sz w:val="22"/>
              </w:rPr>
              <w:lastRenderedPageBreak/>
              <w:t>Dziękujemy za wypełnienie ankiety!</w:t>
            </w:r>
          </w:p>
        </w:tc>
      </w:tr>
    </w:tbl>
    <w:p w14:paraId="0CBFA8B4" w14:textId="77777777" w:rsidR="0053533D" w:rsidRPr="00720434" w:rsidRDefault="0053533D" w:rsidP="000F2D6E">
      <w:pPr>
        <w:pStyle w:val="Bezodstpw"/>
      </w:pPr>
    </w:p>
    <w:sectPr w:rsidR="0053533D" w:rsidRPr="00720434" w:rsidSect="00637D28">
      <w:headerReference w:type="default" r:id="rId11"/>
      <w:pgSz w:w="11906" w:h="16838" w:code="9"/>
      <w:pgMar w:top="576" w:right="432" w:bottom="426" w:left="432" w:header="432" w:footer="432" w:gutter="0"/>
      <w:cols w:sep="1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5F4B0" w14:textId="77777777" w:rsidR="003E5C07" w:rsidRDefault="003E5C07">
      <w:pPr>
        <w:spacing w:after="0"/>
      </w:pPr>
      <w:r>
        <w:separator/>
      </w:r>
    </w:p>
  </w:endnote>
  <w:endnote w:type="continuationSeparator" w:id="0">
    <w:p w14:paraId="0FC1D52C" w14:textId="77777777" w:rsidR="003E5C07" w:rsidRDefault="003E5C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7B671" w14:textId="77777777" w:rsidR="003E5C07" w:rsidRDefault="003E5C07">
      <w:pPr>
        <w:spacing w:after="0"/>
      </w:pPr>
      <w:r>
        <w:separator/>
      </w:r>
    </w:p>
  </w:footnote>
  <w:footnote w:type="continuationSeparator" w:id="0">
    <w:p w14:paraId="410224E2" w14:textId="77777777" w:rsidR="003E5C07" w:rsidRDefault="003E5C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5915607"/>
      <w:docPartObj>
        <w:docPartGallery w:val="Page Numbers (Margins)"/>
        <w:docPartUnique/>
      </w:docPartObj>
    </w:sdtPr>
    <w:sdtEndPr/>
    <w:sdtContent>
      <w:p w14:paraId="33FBADCC" w14:textId="77777777" w:rsidR="00D37A51" w:rsidRDefault="00D37A51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0AF7D19" wp14:editId="475F1195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2" name="Elips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25161" w14:textId="77777777" w:rsidR="00D37A51" w:rsidRDefault="00D37A51">
                              <w:pPr>
                                <w:rPr>
                                  <w:rStyle w:val="Numerstrony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290BAC" w:rsidRPr="00290BAC">
                                <w:rPr>
                                  <w:rStyle w:val="Numerstrony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Numerstrony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0AF7D19" id="Elipsa 2" o:spid="_x0000_s1026" style="position:absolute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25325161" w14:textId="77777777" w:rsidR="00D37A51" w:rsidRDefault="00D37A51">
                        <w:pPr>
                          <w:rPr>
                            <w:rStyle w:val="Numerstrony"/>
                            <w:color w:val="FFFFFF" w:themeColor="background1"/>
                            <w:szCs w:val="24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290BAC" w:rsidRPr="00290BAC">
                          <w:rPr>
                            <w:rStyle w:val="Numerstrony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Numerstrony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E0108"/>
    <w:multiLevelType w:val="hybridMultilevel"/>
    <w:tmpl w:val="323C8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6676F"/>
    <w:multiLevelType w:val="hybridMultilevel"/>
    <w:tmpl w:val="21FACAFE"/>
    <w:lvl w:ilvl="0" w:tplc="388C9FAC">
      <w:start w:val="6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93E2E"/>
    <w:multiLevelType w:val="hybridMultilevel"/>
    <w:tmpl w:val="E4065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62CA3"/>
    <w:multiLevelType w:val="hybridMultilevel"/>
    <w:tmpl w:val="ED9ABA3C"/>
    <w:lvl w:ilvl="0" w:tplc="6952FA38">
      <w:start w:val="6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685750">
    <w:abstractNumId w:val="2"/>
  </w:num>
  <w:num w:numId="2" w16cid:durableId="24139874">
    <w:abstractNumId w:val="0"/>
  </w:num>
  <w:num w:numId="3" w16cid:durableId="676276397">
    <w:abstractNumId w:val="1"/>
  </w:num>
  <w:num w:numId="4" w16cid:durableId="1655258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attachedTemplate r:id="rId1"/>
  <w:defaultTabStop w:val="936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BC1"/>
    <w:rsid w:val="00085617"/>
    <w:rsid w:val="000F2D6E"/>
    <w:rsid w:val="0016207B"/>
    <w:rsid w:val="002212E1"/>
    <w:rsid w:val="00290BAC"/>
    <w:rsid w:val="002E1011"/>
    <w:rsid w:val="003733A3"/>
    <w:rsid w:val="003746C9"/>
    <w:rsid w:val="003E5C07"/>
    <w:rsid w:val="0053533D"/>
    <w:rsid w:val="005F4B8C"/>
    <w:rsid w:val="00604872"/>
    <w:rsid w:val="00607134"/>
    <w:rsid w:val="00637BF3"/>
    <w:rsid w:val="00637D28"/>
    <w:rsid w:val="00641760"/>
    <w:rsid w:val="006B74A7"/>
    <w:rsid w:val="00720434"/>
    <w:rsid w:val="007B548A"/>
    <w:rsid w:val="0085366F"/>
    <w:rsid w:val="00861EDC"/>
    <w:rsid w:val="00907712"/>
    <w:rsid w:val="009266D9"/>
    <w:rsid w:val="00A04E6D"/>
    <w:rsid w:val="00A07F94"/>
    <w:rsid w:val="00B36333"/>
    <w:rsid w:val="00B458F6"/>
    <w:rsid w:val="00BB08BE"/>
    <w:rsid w:val="00D37A51"/>
    <w:rsid w:val="00D862D2"/>
    <w:rsid w:val="00E26BC1"/>
    <w:rsid w:val="00EB1A57"/>
    <w:rsid w:val="00ED29A5"/>
    <w:rsid w:val="00F13FD5"/>
    <w:rsid w:val="00FD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9EABF0"/>
  <w15:chartTrackingRefBased/>
  <w15:docId w15:val="{D84E3AA7-5E4E-4CA2-84B1-320EACD1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keepNext/>
      <w:keepLines/>
      <w:spacing w:before="360" w:after="180" w:line="240" w:lineRule="auto"/>
      <w:outlineLvl w:val="0"/>
    </w:pPr>
    <w:rPr>
      <w:rFonts w:asciiTheme="majorHAnsi" w:eastAsiaTheme="majorEastAsia" w:hAnsiTheme="majorHAnsi" w:cstheme="majorBidi"/>
      <w:b/>
      <w:bCs/>
      <w:i/>
      <w:iCs/>
      <w:color w:val="2E74B5" w:themeColor="accent1" w:themeShade="BF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1"/>
    <w:qFormat/>
    <w:pPr>
      <w:keepNext/>
      <w:keepLines/>
      <w:pBdr>
        <w:top w:val="single" w:sz="4" w:space="1" w:color="2E74B5" w:themeColor="accent1" w:themeShade="BF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3">
    <w:name w:val="heading 3"/>
    <w:basedOn w:val="Normalny"/>
    <w:next w:val="Normalny"/>
    <w:link w:val="Nagwek3Znak"/>
    <w:uiPriority w:val="1"/>
    <w:qFormat/>
    <w:pPr>
      <w:keepNext/>
      <w:keepLines/>
      <w:shd w:val="clear" w:color="auto" w:fill="DEEAF6" w:themeFill="accent1" w:themeFillTint="33"/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Pr>
      <w:rFonts w:asciiTheme="majorHAnsi" w:eastAsiaTheme="majorEastAsia" w:hAnsiTheme="majorHAnsi" w:cstheme="majorBidi"/>
      <w:b/>
      <w:bCs/>
      <w:i/>
      <w:iCs/>
      <w:color w:val="2E74B5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1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1"/>
    <w:rPr>
      <w:rFonts w:asciiTheme="majorHAnsi" w:eastAsiaTheme="majorEastAsia" w:hAnsiTheme="majorHAnsi" w:cstheme="majorBidi"/>
      <w:b/>
      <w:bCs/>
      <w:color w:val="1F4D78" w:themeColor="accent1" w:themeShade="7F"/>
      <w:sz w:val="20"/>
      <w:szCs w:val="20"/>
      <w:shd w:val="clear" w:color="auto" w:fill="DEEAF6" w:themeFill="accent1" w:themeFillTint="33"/>
    </w:rPr>
  </w:style>
  <w:style w:type="paragraph" w:customStyle="1" w:styleId="Ocena">
    <w:name w:val="Ocena"/>
    <w:basedOn w:val="Normalny"/>
    <w:uiPriority w:val="1"/>
    <w:qFormat/>
    <w:pPr>
      <w:tabs>
        <w:tab w:val="right" w:pos="5215"/>
      </w:tabs>
      <w:spacing w:before="40" w:after="120" w:line="240" w:lineRule="auto"/>
    </w:pPr>
    <w:rPr>
      <w:color w:val="000000" w:themeColor="text1"/>
    </w:rPr>
  </w:style>
  <w:style w:type="paragraph" w:styleId="Tytu">
    <w:name w:val="Title"/>
    <w:basedOn w:val="Normalny"/>
    <w:next w:val="Normalny"/>
    <w:link w:val="TytuZnak"/>
    <w:uiPriority w:val="1"/>
    <w:qFormat/>
    <w:pPr>
      <w:pBdr>
        <w:top w:val="single" w:sz="12" w:space="5" w:color="1F4E79" w:themeColor="accent1" w:themeShade="80"/>
        <w:bottom w:val="single" w:sz="12" w:space="5" w:color="1F4E79" w:themeColor="accent1" w:themeShade="80"/>
      </w:pBdr>
      <w:shd w:val="clear" w:color="auto" w:fill="DEEAF6" w:themeFill="accent1" w:themeFillTint="33"/>
      <w:spacing w:after="0" w:line="240" w:lineRule="auto"/>
      <w:jc w:val="center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"/>
    <w:rPr>
      <w:rFonts w:asciiTheme="majorHAnsi" w:eastAsiaTheme="majorEastAsia" w:hAnsiTheme="majorHAnsi" w:cstheme="majorBidi"/>
      <w:b/>
      <w:bCs/>
      <w:sz w:val="32"/>
      <w:szCs w:val="32"/>
      <w:shd w:val="clear" w:color="auto" w:fill="DEEAF6" w:themeFill="accent1" w:themeFillTint="33"/>
    </w:rPr>
  </w:style>
  <w:style w:type="paragraph" w:styleId="Bezodstpw">
    <w:name w:val="No Spacing"/>
    <w:uiPriority w:val="1"/>
    <w:qFormat/>
    <w:pPr>
      <w:spacing w:after="0" w:line="240" w:lineRule="auto"/>
    </w:pPr>
    <w:rPr>
      <w:sz w:val="20"/>
      <w:szCs w:val="20"/>
    </w:rPr>
  </w:style>
  <w:style w:type="paragraph" w:customStyle="1" w:styleId="Wielokrotnywybr2">
    <w:name w:val="Wielokrotny wybór | 2"/>
    <w:basedOn w:val="Normalny"/>
    <w:uiPriority w:val="1"/>
    <w:qFormat/>
    <w:pPr>
      <w:tabs>
        <w:tab w:val="left" w:pos="2695"/>
      </w:tabs>
      <w:spacing w:before="40" w:after="120"/>
    </w:p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ceny15">
    <w:name w:val="Oceny 1–5"/>
    <w:basedOn w:val="Normalny"/>
    <w:uiPriority w:val="1"/>
    <w:qFormat/>
    <w:pPr>
      <w:spacing w:before="40" w:after="120"/>
      <w:jc w:val="center"/>
    </w:p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Pr>
      <w:rFonts w:ascii="Arial" w:hAnsi="Arial" w:cs="Arial"/>
      <w:vanish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20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434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20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43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1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011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unhideWhenUsed/>
    <w:rsid w:val="002E1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erczek\Downloads\tf03988303_win32.dotx" TargetMode="External"/></Relationships>
</file>

<file path=word/theme/theme1.xml><?xml version="1.0" encoding="utf-8"?>
<a:theme xmlns:a="http://schemas.openxmlformats.org/drawingml/2006/main" name="Restaurant surve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873961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2012-12-28T00:30:00+00:00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1666695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TP103988302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6B7E3F04-0B30-430C-9B9B-8C942289B6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6DCF59-9DC7-484F-9354-2D7849FE2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EA6E4C-08E7-429F-8CC2-E088AB55B3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010A76-AA44-4FF1-8D5B-AB0E0387F09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tf03988303_win32</Template>
  <TotalTime>28</TotalTime>
  <Pages>2</Pages>
  <Words>906</Words>
  <Characters>5438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Świerczek</dc:creator>
  <cp:lastModifiedBy>Paulina Pytel</cp:lastModifiedBy>
  <cp:revision>9</cp:revision>
  <cp:lastPrinted>2023-09-29T06:48:00Z</cp:lastPrinted>
  <dcterms:created xsi:type="dcterms:W3CDTF">2022-11-29T10:15:00Z</dcterms:created>
  <dcterms:modified xsi:type="dcterms:W3CDTF">2023-10-20T09:05:00Z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